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E611" w14:textId="7C92C7D1" w:rsidR="00296CA0" w:rsidRPr="0021767B" w:rsidRDefault="00296CA0" w:rsidP="00C66A9B">
      <w:pPr>
        <w:jc w:val="left"/>
        <w:rPr>
          <w:b/>
          <w:iCs/>
        </w:rPr>
      </w:pPr>
    </w:p>
    <w:p w14:paraId="26088F31" w14:textId="192CF837" w:rsidR="00C66A9B" w:rsidRPr="0021767B" w:rsidRDefault="00C66A9B" w:rsidP="00C66A9B">
      <w:pPr>
        <w:jc w:val="left"/>
        <w:rPr>
          <w:b/>
          <w:iCs/>
        </w:rPr>
      </w:pPr>
      <w:r w:rsidRPr="0021767B">
        <w:rPr>
          <w:b/>
          <w:iCs/>
        </w:rPr>
        <w:t xml:space="preserve">FONDACIJI HEMOFARM  </w:t>
      </w:r>
    </w:p>
    <w:p w14:paraId="6D3B13A5" w14:textId="533B4E33" w:rsidR="00C66A9B" w:rsidRPr="0021767B" w:rsidRDefault="00C66A9B" w:rsidP="00C66A9B">
      <w:pPr>
        <w:jc w:val="left"/>
        <w:rPr>
          <w:b/>
          <w:iCs/>
        </w:rPr>
      </w:pPr>
      <w:r w:rsidRPr="0021767B">
        <w:rPr>
          <w:b/>
          <w:iCs/>
        </w:rPr>
        <w:t>Komitetu za dodelu godišnje nagrade</w:t>
      </w:r>
    </w:p>
    <w:p w14:paraId="2533CEAD" w14:textId="77777777" w:rsidR="00C66A9B" w:rsidRPr="00C66A9B" w:rsidRDefault="00C66A9B" w:rsidP="00C66A9B">
      <w:pPr>
        <w:jc w:val="left"/>
        <w:rPr>
          <w:iCs/>
          <w:color w:val="FF0000"/>
        </w:rPr>
      </w:pPr>
    </w:p>
    <w:p w14:paraId="571141A8" w14:textId="77777777" w:rsidR="00A43A09" w:rsidRDefault="00A43A09" w:rsidP="00296CA0"/>
    <w:p w14:paraId="45330E04" w14:textId="77777777" w:rsidR="00296CA0" w:rsidRDefault="00296CA0" w:rsidP="00296CA0">
      <w:pPr>
        <w:pStyle w:val="HFtekst"/>
        <w:jc w:val="center"/>
        <w:rPr>
          <w:rFonts w:asciiTheme="majorHAnsi" w:hAnsiTheme="majorHAnsi"/>
          <w:b/>
          <w:sz w:val="28"/>
          <w:szCs w:val="28"/>
        </w:rPr>
      </w:pPr>
    </w:p>
    <w:p w14:paraId="52AD8240" w14:textId="77777777" w:rsidR="00296CA0" w:rsidRDefault="00296CA0" w:rsidP="00296CA0">
      <w:pPr>
        <w:pStyle w:val="HFteks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PREDLOG ZA NAGRADU ZA IZUZETNOST</w:t>
      </w:r>
      <w:r w:rsidRPr="0099170E">
        <w:rPr>
          <w:rFonts w:asciiTheme="majorHAnsi" w:hAnsiTheme="majorHAnsi"/>
          <w:b/>
          <w:sz w:val="28"/>
          <w:szCs w:val="28"/>
        </w:rPr>
        <w:t xml:space="preserve"> HEMOFARM</w:t>
      </w:r>
      <w:r w:rsidRPr="007A5FC5">
        <w:rPr>
          <w:rFonts w:asciiTheme="majorHAnsi" w:hAnsiTheme="majorHAnsi"/>
          <w:b/>
          <w:sz w:val="28"/>
          <w:szCs w:val="28"/>
        </w:rPr>
        <w:t xml:space="preserve"> </w:t>
      </w:r>
      <w:r w:rsidRPr="0099170E">
        <w:rPr>
          <w:rFonts w:asciiTheme="majorHAnsi" w:hAnsiTheme="majorHAnsi"/>
          <w:b/>
          <w:sz w:val="28"/>
          <w:szCs w:val="28"/>
        </w:rPr>
        <w:t>FONDACIJE</w:t>
      </w:r>
    </w:p>
    <w:p w14:paraId="656AA013" w14:textId="26B08CA7" w:rsidR="00296CA0" w:rsidRDefault="00DB347A" w:rsidP="00296CA0">
      <w:pPr>
        <w:pStyle w:val="HFteks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 20</w:t>
      </w:r>
      <w:r w:rsidR="00993FF5">
        <w:rPr>
          <w:rFonts w:asciiTheme="majorHAnsi" w:hAnsiTheme="majorHAnsi"/>
          <w:b/>
          <w:sz w:val="28"/>
          <w:szCs w:val="28"/>
        </w:rPr>
        <w:t>21</w:t>
      </w:r>
      <w:r>
        <w:rPr>
          <w:rFonts w:asciiTheme="majorHAnsi" w:hAnsiTheme="majorHAnsi"/>
          <w:b/>
          <w:sz w:val="28"/>
          <w:szCs w:val="28"/>
        </w:rPr>
        <w:t>. godini</w:t>
      </w:r>
    </w:p>
    <w:p w14:paraId="468BD60A" w14:textId="77777777" w:rsidR="00296CA0" w:rsidRDefault="00296CA0" w:rsidP="00296CA0">
      <w:pPr>
        <w:pStyle w:val="HFtekst"/>
        <w:ind w:left="284"/>
        <w:rPr>
          <w:rFonts w:asciiTheme="majorHAnsi" w:hAnsiTheme="majorHAnsi"/>
        </w:rPr>
      </w:pPr>
    </w:p>
    <w:p w14:paraId="5A0F7D3E" w14:textId="32A6F777" w:rsidR="00296CA0" w:rsidRDefault="00296CA0" w:rsidP="00296CA0">
      <w:pPr>
        <w:pStyle w:val="HFtekst"/>
        <w:ind w:firstLine="284"/>
        <w:rPr>
          <w:rFonts w:asciiTheme="majorHAnsi" w:hAnsiTheme="majorHAnsi"/>
          <w:sz w:val="22"/>
          <w:szCs w:val="22"/>
        </w:rPr>
      </w:pPr>
    </w:p>
    <w:p w14:paraId="1F44924F" w14:textId="77777777" w:rsidR="00296CA0" w:rsidRDefault="00296CA0" w:rsidP="00BB18A3">
      <w:pPr>
        <w:pStyle w:val="HFtekst"/>
        <w:rPr>
          <w:rFonts w:asciiTheme="majorHAnsi" w:hAnsiTheme="majorHAnsi"/>
          <w:sz w:val="22"/>
          <w:szCs w:val="22"/>
        </w:rPr>
      </w:pPr>
    </w:p>
    <w:p w14:paraId="24ADB1EC" w14:textId="710F930D" w:rsidR="00296CA0" w:rsidRDefault="00296CA0" w:rsidP="002B0739">
      <w:pPr>
        <w:pStyle w:val="HFtekst"/>
        <w:ind w:firstLine="284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Predlog za Nagradu za izuzetnost:</w:t>
      </w:r>
      <w:r>
        <w:rPr>
          <w:rFonts w:asciiTheme="majorHAnsi" w:hAnsiTheme="majorHAnsi"/>
          <w:sz w:val="22"/>
          <w:szCs w:val="22"/>
        </w:rPr>
        <w:tab/>
        <w:t xml:space="preserve"> _______________________________________</w:t>
      </w:r>
      <w:r w:rsidR="00597384">
        <w:rPr>
          <w:rFonts w:asciiTheme="majorHAnsi" w:hAnsiTheme="majorHAnsi"/>
          <w:sz w:val="22"/>
          <w:szCs w:val="22"/>
        </w:rPr>
        <w:t>___</w:t>
      </w:r>
    </w:p>
    <w:p w14:paraId="74AF0C0A" w14:textId="54D418E1" w:rsidR="002B0739" w:rsidRDefault="00702845" w:rsidP="002B0739">
      <w:pPr>
        <w:pStyle w:val="HFtekst"/>
        <w:ind w:firstLine="284"/>
        <w:jc w:val="center"/>
        <w:rPr>
          <w:rFonts w:asciiTheme="majorHAnsi" w:hAnsiTheme="majorHAnsi"/>
          <w:sz w:val="22"/>
          <w:szCs w:val="22"/>
        </w:rPr>
      </w:pPr>
      <w:r w:rsidRPr="00597384">
        <w:rPr>
          <w:rFonts w:asciiTheme="majorHAnsi" w:hAnsiTheme="majorHAnsi"/>
          <w:sz w:val="22"/>
          <w:szCs w:val="22"/>
        </w:rPr>
        <w:t>(</w:t>
      </w:r>
      <w:r w:rsidR="00710DC6" w:rsidRPr="00597384">
        <w:rPr>
          <w:rFonts w:asciiTheme="majorHAnsi" w:hAnsiTheme="majorHAnsi"/>
          <w:sz w:val="22"/>
          <w:szCs w:val="22"/>
        </w:rPr>
        <w:t>ime i prezime pojedinca</w:t>
      </w:r>
      <w:r w:rsidRPr="00597384">
        <w:rPr>
          <w:rFonts w:asciiTheme="majorHAnsi" w:hAnsiTheme="majorHAnsi"/>
          <w:sz w:val="22"/>
          <w:szCs w:val="22"/>
        </w:rPr>
        <w:t>-kandidatkinje/kandidata</w:t>
      </w:r>
      <w:r w:rsidR="00F114E6">
        <w:rPr>
          <w:rFonts w:asciiTheme="majorHAnsi" w:hAnsiTheme="majorHAnsi"/>
          <w:sz w:val="22"/>
          <w:szCs w:val="22"/>
        </w:rPr>
        <w:t xml:space="preserve"> / </w:t>
      </w:r>
    </w:p>
    <w:p w14:paraId="7CAFA5CA" w14:textId="65522B16" w:rsidR="00710DC6" w:rsidRDefault="00710DC6" w:rsidP="002B0739">
      <w:pPr>
        <w:pStyle w:val="HFtekst"/>
        <w:ind w:firstLine="284"/>
        <w:jc w:val="center"/>
        <w:rPr>
          <w:rFonts w:asciiTheme="majorHAnsi" w:hAnsiTheme="majorHAnsi"/>
          <w:sz w:val="22"/>
          <w:szCs w:val="22"/>
        </w:rPr>
      </w:pPr>
      <w:r w:rsidRPr="00597384">
        <w:rPr>
          <w:rFonts w:asciiTheme="majorHAnsi" w:hAnsiTheme="majorHAnsi"/>
          <w:sz w:val="22"/>
          <w:szCs w:val="22"/>
        </w:rPr>
        <w:t>naziv grupe / naziv organizacije</w:t>
      </w:r>
      <w:r w:rsidR="00F114E6">
        <w:rPr>
          <w:rFonts w:asciiTheme="majorHAnsi" w:hAnsiTheme="majorHAnsi"/>
          <w:sz w:val="22"/>
          <w:szCs w:val="22"/>
        </w:rPr>
        <w:t xml:space="preserve"> ili naziv</w:t>
      </w:r>
      <w:r w:rsidR="00D67679" w:rsidRPr="00597384">
        <w:rPr>
          <w:rFonts w:asciiTheme="majorHAnsi" w:hAnsiTheme="majorHAnsi"/>
          <w:sz w:val="22"/>
          <w:szCs w:val="22"/>
        </w:rPr>
        <w:t xml:space="preserve"> i</w:t>
      </w:r>
      <w:r w:rsidR="00702845" w:rsidRPr="00597384">
        <w:rPr>
          <w:rFonts w:asciiTheme="majorHAnsi" w:hAnsiTheme="majorHAnsi"/>
          <w:sz w:val="22"/>
          <w:szCs w:val="22"/>
        </w:rPr>
        <w:t>n</w:t>
      </w:r>
      <w:r w:rsidR="00D67679" w:rsidRPr="00597384">
        <w:rPr>
          <w:rFonts w:asciiTheme="majorHAnsi" w:hAnsiTheme="majorHAnsi"/>
          <w:sz w:val="22"/>
          <w:szCs w:val="22"/>
        </w:rPr>
        <w:t>stitucije)</w:t>
      </w:r>
    </w:p>
    <w:p w14:paraId="368F80AE" w14:textId="77777777" w:rsidR="00296CA0" w:rsidRDefault="00296CA0" w:rsidP="00296CA0">
      <w:pPr>
        <w:pStyle w:val="HFtekst"/>
        <w:ind w:firstLine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70124342" w14:textId="77777777" w:rsidR="00A43A09" w:rsidRDefault="00A43A09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3A4853CD" w14:textId="392F8BC8" w:rsidR="00296CA0" w:rsidRDefault="00296CA0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Obrazloženje:</w:t>
      </w:r>
    </w:p>
    <w:p w14:paraId="03C3A8FB" w14:textId="77777777" w:rsidR="00296CA0" w:rsidRDefault="00296CA0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04365FEE" w14:textId="77777777" w:rsidR="00296CA0" w:rsidRDefault="00296CA0" w:rsidP="00E54914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350AF086" w14:textId="0373FFB9" w:rsidR="00296CA0" w:rsidRDefault="00296CA0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669BB37A" w14:textId="77777777" w:rsidR="0021767B" w:rsidRDefault="0021767B" w:rsidP="00A43A09">
      <w:pPr>
        <w:pStyle w:val="HFtekst"/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Napomena: </w:t>
      </w:r>
    </w:p>
    <w:p w14:paraId="0FE08B3C" w14:textId="13D828A3" w:rsidR="004802FE" w:rsidRPr="0021767B" w:rsidRDefault="004802FE" w:rsidP="00A43A09">
      <w:pPr>
        <w:pStyle w:val="HFtekst"/>
        <w:ind w:left="284"/>
        <w:rPr>
          <w:rFonts w:asciiTheme="majorHAnsi" w:hAnsiTheme="majorHAnsi"/>
          <w:i/>
          <w:sz w:val="22"/>
          <w:szCs w:val="22"/>
        </w:rPr>
      </w:pPr>
      <w:r w:rsidRPr="0021767B">
        <w:rPr>
          <w:rFonts w:asciiTheme="majorHAnsi" w:hAnsiTheme="majorHAnsi"/>
          <w:i/>
          <w:sz w:val="22"/>
          <w:szCs w:val="22"/>
        </w:rPr>
        <w:t xml:space="preserve">Ukoliko </w:t>
      </w:r>
      <w:r w:rsidR="00291359" w:rsidRPr="0021767B">
        <w:rPr>
          <w:rFonts w:asciiTheme="majorHAnsi" w:hAnsiTheme="majorHAnsi"/>
          <w:i/>
          <w:sz w:val="22"/>
          <w:szCs w:val="22"/>
        </w:rPr>
        <w:t>za Nagradu za izuzetnost predlažete pojedin</w:t>
      </w:r>
      <w:r w:rsidRPr="0021767B">
        <w:rPr>
          <w:rFonts w:asciiTheme="majorHAnsi" w:hAnsiTheme="majorHAnsi"/>
          <w:i/>
          <w:sz w:val="22"/>
          <w:szCs w:val="22"/>
        </w:rPr>
        <w:t>c</w:t>
      </w:r>
      <w:r w:rsidR="00291359" w:rsidRPr="0021767B">
        <w:rPr>
          <w:rFonts w:asciiTheme="majorHAnsi" w:hAnsiTheme="majorHAnsi"/>
          <w:i/>
          <w:sz w:val="22"/>
          <w:szCs w:val="22"/>
        </w:rPr>
        <w:t>a</w:t>
      </w:r>
      <w:r w:rsidRPr="0021767B">
        <w:rPr>
          <w:rFonts w:asciiTheme="majorHAnsi" w:hAnsiTheme="majorHAnsi"/>
          <w:i/>
          <w:sz w:val="22"/>
          <w:szCs w:val="22"/>
        </w:rPr>
        <w:t xml:space="preserve">, molimo </w:t>
      </w:r>
      <w:r w:rsidR="007E6E73" w:rsidRPr="0021767B">
        <w:rPr>
          <w:rFonts w:asciiTheme="majorHAnsi" w:hAnsiTheme="majorHAnsi"/>
          <w:i/>
          <w:sz w:val="22"/>
          <w:szCs w:val="22"/>
        </w:rPr>
        <w:t xml:space="preserve">Vas </w:t>
      </w:r>
      <w:r w:rsidRPr="0021767B">
        <w:rPr>
          <w:rFonts w:asciiTheme="majorHAnsi" w:hAnsiTheme="majorHAnsi"/>
          <w:i/>
          <w:sz w:val="22"/>
          <w:szCs w:val="22"/>
        </w:rPr>
        <w:t xml:space="preserve">da </w:t>
      </w:r>
      <w:r w:rsidR="00291359" w:rsidRPr="0021767B">
        <w:rPr>
          <w:rFonts w:asciiTheme="majorHAnsi" w:hAnsiTheme="majorHAnsi"/>
          <w:i/>
          <w:sz w:val="22"/>
          <w:szCs w:val="22"/>
        </w:rPr>
        <w:t xml:space="preserve">uz predlog </w:t>
      </w:r>
      <w:r w:rsidR="004A1379" w:rsidRPr="0021767B">
        <w:rPr>
          <w:rFonts w:asciiTheme="majorHAnsi" w:hAnsiTheme="majorHAnsi"/>
          <w:i/>
          <w:sz w:val="22"/>
          <w:szCs w:val="22"/>
        </w:rPr>
        <w:t xml:space="preserve">kandidatkinje/kandidata </w:t>
      </w:r>
      <w:r w:rsidRPr="0021767B">
        <w:rPr>
          <w:rFonts w:asciiTheme="majorHAnsi" w:hAnsiTheme="majorHAnsi"/>
          <w:i/>
          <w:sz w:val="22"/>
          <w:szCs w:val="22"/>
        </w:rPr>
        <w:t>dostavite:</w:t>
      </w:r>
    </w:p>
    <w:p w14:paraId="09E808BA" w14:textId="77777777" w:rsidR="004A1379" w:rsidRPr="00A43A09" w:rsidRDefault="004A1379" w:rsidP="00A43A09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489F03C6" w14:textId="5752AEB7" w:rsidR="004802FE" w:rsidRPr="00A43A09" w:rsidRDefault="00291359" w:rsidP="00A43A09">
      <w:pPr>
        <w:pStyle w:val="HFtekst"/>
        <w:ind w:left="284"/>
        <w:rPr>
          <w:rFonts w:asciiTheme="majorHAnsi" w:hAnsiTheme="majorHAnsi"/>
          <w:sz w:val="22"/>
          <w:szCs w:val="22"/>
        </w:rPr>
      </w:pPr>
      <w:r w:rsidRPr="00A43A09">
        <w:rPr>
          <w:rFonts w:asciiTheme="majorHAnsi" w:hAnsiTheme="majorHAnsi"/>
          <w:sz w:val="22"/>
          <w:szCs w:val="22"/>
        </w:rPr>
        <w:t>- k</w:t>
      </w:r>
      <w:r w:rsidR="004802FE" w:rsidRPr="00A43A09">
        <w:rPr>
          <w:rFonts w:asciiTheme="majorHAnsi" w:hAnsiTheme="majorHAnsi"/>
          <w:sz w:val="22"/>
          <w:szCs w:val="22"/>
        </w:rPr>
        <w:t>ratku biografiju kandidatkinje/kandidata koja uključuje ob</w:t>
      </w:r>
      <w:r w:rsidR="007E6E73">
        <w:rPr>
          <w:rFonts w:asciiTheme="majorHAnsi" w:hAnsiTheme="majorHAnsi"/>
          <w:sz w:val="22"/>
          <w:szCs w:val="22"/>
        </w:rPr>
        <w:t>razovanje, stručno usavršavanje</w:t>
      </w:r>
      <w:r w:rsidR="004802FE" w:rsidRPr="00A43A09">
        <w:rPr>
          <w:rFonts w:asciiTheme="majorHAnsi" w:hAnsiTheme="majorHAnsi"/>
          <w:sz w:val="22"/>
          <w:szCs w:val="22"/>
        </w:rPr>
        <w:t xml:space="preserve"> i radnu biografiju</w:t>
      </w:r>
      <w:r w:rsidR="003B1870">
        <w:rPr>
          <w:rFonts w:asciiTheme="majorHAnsi" w:hAnsiTheme="majorHAnsi"/>
          <w:sz w:val="22"/>
          <w:szCs w:val="22"/>
        </w:rPr>
        <w:t>:</w:t>
      </w:r>
    </w:p>
    <w:p w14:paraId="6F9BCA2E" w14:textId="77777777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657DBF0F" w14:textId="30A7650D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</w:t>
      </w:r>
    </w:p>
    <w:p w14:paraId="47427568" w14:textId="77777777" w:rsidR="00291359" w:rsidRP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1760AAA2" w14:textId="467F6490" w:rsidR="004802FE" w:rsidRPr="00A43A09" w:rsidRDefault="00291359" w:rsidP="00A43A09">
      <w:pPr>
        <w:pStyle w:val="HFtekst"/>
        <w:ind w:left="284"/>
        <w:rPr>
          <w:rFonts w:asciiTheme="majorHAnsi" w:hAnsiTheme="majorHAnsi"/>
          <w:sz w:val="22"/>
          <w:szCs w:val="22"/>
        </w:rPr>
      </w:pPr>
      <w:r w:rsidRPr="00A43A09">
        <w:rPr>
          <w:rFonts w:asciiTheme="majorHAnsi" w:hAnsiTheme="majorHAnsi"/>
          <w:sz w:val="22"/>
          <w:szCs w:val="22"/>
        </w:rPr>
        <w:t>- l</w:t>
      </w:r>
      <w:r w:rsidR="004802FE" w:rsidRPr="00A43A09">
        <w:rPr>
          <w:rFonts w:asciiTheme="majorHAnsi" w:hAnsiTheme="majorHAnsi"/>
          <w:sz w:val="22"/>
          <w:szCs w:val="22"/>
        </w:rPr>
        <w:t>istu objavljenih knjiga, naučnih radova i drugih rukopisa</w:t>
      </w:r>
      <w:r w:rsidR="004A1379" w:rsidRPr="00A43A09">
        <w:rPr>
          <w:rFonts w:asciiTheme="majorHAnsi" w:hAnsiTheme="majorHAnsi"/>
          <w:sz w:val="22"/>
          <w:szCs w:val="22"/>
        </w:rPr>
        <w:t xml:space="preserve"> kandidatkinje/kandidata</w:t>
      </w:r>
      <w:r w:rsidR="003B1870">
        <w:rPr>
          <w:rFonts w:asciiTheme="majorHAnsi" w:hAnsiTheme="majorHAnsi"/>
          <w:sz w:val="22"/>
          <w:szCs w:val="22"/>
        </w:rPr>
        <w:t>:</w:t>
      </w:r>
    </w:p>
    <w:p w14:paraId="73F3EB2B" w14:textId="77777777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6F91B805" w14:textId="020645F0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</w:t>
      </w:r>
    </w:p>
    <w:p w14:paraId="10D5A53A" w14:textId="77777777" w:rsidR="00291359" w:rsidRPr="003073DC" w:rsidRDefault="00291359" w:rsidP="004802FE">
      <w:pPr>
        <w:rPr>
          <w:color w:val="FF0000"/>
          <w:highlight w:val="yellow"/>
        </w:rPr>
      </w:pPr>
    </w:p>
    <w:p w14:paraId="727ECB4F" w14:textId="6359D3A9" w:rsidR="004802FE" w:rsidRPr="00A43A09" w:rsidRDefault="00291359" w:rsidP="00A43A09">
      <w:pPr>
        <w:pStyle w:val="HFtekst"/>
        <w:ind w:left="284"/>
        <w:rPr>
          <w:rFonts w:asciiTheme="majorHAnsi" w:hAnsiTheme="majorHAnsi"/>
          <w:sz w:val="22"/>
          <w:szCs w:val="22"/>
        </w:rPr>
      </w:pPr>
      <w:r w:rsidRPr="00A43A09">
        <w:rPr>
          <w:rFonts w:asciiTheme="majorHAnsi" w:hAnsiTheme="majorHAnsi"/>
          <w:sz w:val="22"/>
          <w:szCs w:val="22"/>
        </w:rPr>
        <w:t>- l</w:t>
      </w:r>
      <w:r w:rsidR="004802FE" w:rsidRPr="00A43A09">
        <w:rPr>
          <w:rFonts w:asciiTheme="majorHAnsi" w:hAnsiTheme="majorHAnsi"/>
          <w:sz w:val="22"/>
          <w:szCs w:val="22"/>
        </w:rPr>
        <w:t>istu dostign</w:t>
      </w:r>
      <w:r w:rsidR="004A1379" w:rsidRPr="00A43A09">
        <w:rPr>
          <w:rFonts w:asciiTheme="majorHAnsi" w:hAnsiTheme="majorHAnsi"/>
          <w:sz w:val="22"/>
          <w:szCs w:val="22"/>
        </w:rPr>
        <w:t>uća od izuzetnog značaja i ulogu</w:t>
      </w:r>
      <w:r w:rsidR="004802FE" w:rsidRPr="00A43A09">
        <w:rPr>
          <w:rFonts w:asciiTheme="majorHAnsi" w:hAnsiTheme="majorHAnsi"/>
          <w:sz w:val="22"/>
          <w:szCs w:val="22"/>
        </w:rPr>
        <w:t xml:space="preserve"> kandidatkinje/kandidata u dostignuću (u slučaju da je </w:t>
      </w:r>
      <w:r w:rsidR="000A4E7C">
        <w:rPr>
          <w:rFonts w:asciiTheme="majorHAnsi" w:hAnsiTheme="majorHAnsi"/>
          <w:sz w:val="22"/>
          <w:szCs w:val="22"/>
        </w:rPr>
        <w:t xml:space="preserve">kandidatkinja/kandidat </w:t>
      </w:r>
      <w:r w:rsidR="007E6E73">
        <w:rPr>
          <w:rFonts w:asciiTheme="majorHAnsi" w:hAnsiTheme="majorHAnsi"/>
          <w:sz w:val="22"/>
          <w:szCs w:val="22"/>
        </w:rPr>
        <w:t>osnivač velikih institucija</w:t>
      </w:r>
      <w:r w:rsidR="004802FE" w:rsidRPr="00A43A09">
        <w:rPr>
          <w:rFonts w:asciiTheme="majorHAnsi" w:hAnsiTheme="majorHAnsi"/>
          <w:sz w:val="22"/>
          <w:szCs w:val="22"/>
        </w:rPr>
        <w:t xml:space="preserve"> ili </w:t>
      </w:r>
      <w:r w:rsidR="007E6E73">
        <w:rPr>
          <w:rFonts w:asciiTheme="majorHAnsi" w:hAnsiTheme="majorHAnsi"/>
          <w:sz w:val="22"/>
          <w:szCs w:val="22"/>
        </w:rPr>
        <w:t xml:space="preserve">da </w:t>
      </w:r>
      <w:r w:rsidR="004802FE" w:rsidRPr="00A43A09">
        <w:rPr>
          <w:rFonts w:asciiTheme="majorHAnsi" w:hAnsiTheme="majorHAnsi"/>
          <w:sz w:val="22"/>
          <w:szCs w:val="22"/>
        </w:rPr>
        <w:t>ima rad</w:t>
      </w:r>
      <w:r w:rsidR="007E6E73">
        <w:rPr>
          <w:rFonts w:asciiTheme="majorHAnsi" w:hAnsiTheme="majorHAnsi"/>
          <w:sz w:val="22"/>
          <w:szCs w:val="22"/>
        </w:rPr>
        <w:t>ove</w:t>
      </w:r>
      <w:r w:rsidR="003B1870">
        <w:rPr>
          <w:rFonts w:asciiTheme="majorHAnsi" w:hAnsiTheme="majorHAnsi"/>
          <w:sz w:val="22"/>
          <w:szCs w:val="22"/>
        </w:rPr>
        <w:t xml:space="preserve"> </w:t>
      </w:r>
      <w:r w:rsidR="007E6E73">
        <w:rPr>
          <w:rFonts w:asciiTheme="majorHAnsi" w:hAnsiTheme="majorHAnsi"/>
          <w:sz w:val="22"/>
          <w:szCs w:val="22"/>
        </w:rPr>
        <w:t>od izuzetnog značaja</w:t>
      </w:r>
      <w:r w:rsidR="003B1870">
        <w:rPr>
          <w:rFonts w:asciiTheme="majorHAnsi" w:hAnsiTheme="majorHAnsi"/>
          <w:sz w:val="22"/>
          <w:szCs w:val="22"/>
        </w:rPr>
        <w:t>):</w:t>
      </w:r>
    </w:p>
    <w:p w14:paraId="0F11B165" w14:textId="77777777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34CF2EA2" w14:textId="2EC5984E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</w:t>
      </w:r>
    </w:p>
    <w:p w14:paraId="3781353D" w14:textId="77777777" w:rsidR="00291359" w:rsidRPr="003073DC" w:rsidRDefault="00291359" w:rsidP="004802FE">
      <w:pPr>
        <w:rPr>
          <w:color w:val="FF0000"/>
          <w:highlight w:val="yellow"/>
        </w:rPr>
      </w:pPr>
    </w:p>
    <w:p w14:paraId="054A9A54" w14:textId="1684BA10" w:rsidR="004802FE" w:rsidRPr="00A43A09" w:rsidRDefault="00291359" w:rsidP="00A43A09">
      <w:pPr>
        <w:pStyle w:val="HFtekst"/>
        <w:ind w:left="284"/>
        <w:rPr>
          <w:rFonts w:asciiTheme="majorHAnsi" w:hAnsiTheme="majorHAnsi"/>
          <w:sz w:val="22"/>
          <w:szCs w:val="22"/>
        </w:rPr>
      </w:pPr>
      <w:r w:rsidRPr="00A43A09">
        <w:rPr>
          <w:rFonts w:asciiTheme="majorHAnsi" w:hAnsiTheme="majorHAnsi"/>
          <w:sz w:val="22"/>
          <w:szCs w:val="22"/>
        </w:rPr>
        <w:t>- o</w:t>
      </w:r>
      <w:r w:rsidR="004802FE" w:rsidRPr="00A43A09">
        <w:rPr>
          <w:rFonts w:asciiTheme="majorHAnsi" w:hAnsiTheme="majorHAnsi"/>
          <w:sz w:val="22"/>
          <w:szCs w:val="22"/>
        </w:rPr>
        <w:t>stala dostignuća kandidatkinje/kandidata</w:t>
      </w:r>
      <w:r w:rsidR="003B1870">
        <w:rPr>
          <w:rFonts w:asciiTheme="majorHAnsi" w:hAnsiTheme="majorHAnsi"/>
          <w:sz w:val="22"/>
          <w:szCs w:val="22"/>
        </w:rPr>
        <w:t>:</w:t>
      </w:r>
    </w:p>
    <w:p w14:paraId="764B147F" w14:textId="77777777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395E3F14" w14:textId="0EF4C5A1" w:rsidR="00291359" w:rsidRDefault="00291359" w:rsidP="00291359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</w:t>
      </w:r>
    </w:p>
    <w:p w14:paraId="3730F8CC" w14:textId="77777777" w:rsidR="003073DC" w:rsidRPr="00AC3DF4" w:rsidRDefault="003073DC" w:rsidP="004802FE">
      <w:pPr>
        <w:rPr>
          <w:color w:val="FF0000"/>
        </w:rPr>
      </w:pPr>
    </w:p>
    <w:p w14:paraId="14260353" w14:textId="4F8C8409" w:rsidR="004802FE" w:rsidRDefault="004802FE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5CB22828" w14:textId="42EE6F17" w:rsidR="00C66A9B" w:rsidRDefault="00C66A9B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Datum: ______________</w:t>
      </w:r>
    </w:p>
    <w:p w14:paraId="5028ADE1" w14:textId="77777777" w:rsidR="00C66A9B" w:rsidRDefault="00C66A9B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76EB967A" w14:textId="77777777" w:rsidR="00C66A9B" w:rsidRDefault="00C66A9B" w:rsidP="00296CA0">
      <w:pPr>
        <w:pStyle w:val="HFtekst"/>
        <w:ind w:left="284"/>
        <w:rPr>
          <w:rFonts w:asciiTheme="majorHAnsi" w:hAnsiTheme="majorHAnsi"/>
          <w:sz w:val="22"/>
          <w:szCs w:val="22"/>
        </w:rPr>
      </w:pPr>
    </w:p>
    <w:p w14:paraId="7FBA0DF5" w14:textId="77777777" w:rsidR="00E54914" w:rsidRDefault="00E54914" w:rsidP="00E549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Podnosilac predloga </w:t>
      </w:r>
    </w:p>
    <w:p w14:paraId="1FB66292" w14:textId="77777777" w:rsidR="00E54914" w:rsidRDefault="00E54914" w:rsidP="00E549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</w:p>
    <w:p w14:paraId="32F04A8A" w14:textId="77777777" w:rsidR="00296CA0" w:rsidRDefault="00296CA0" w:rsidP="00E549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</w:t>
      </w:r>
    </w:p>
    <w:p w14:paraId="47685F42" w14:textId="77777777" w:rsidR="001625A8" w:rsidRDefault="00064814" w:rsidP="000648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Ime</w:t>
      </w:r>
      <w:r w:rsidR="00AC6077">
        <w:rPr>
          <w:rFonts w:asciiTheme="majorHAnsi" w:hAnsiTheme="majorHAnsi"/>
          <w:sz w:val="22"/>
          <w:szCs w:val="22"/>
        </w:rPr>
        <w:t xml:space="preserve"> i</w:t>
      </w:r>
      <w:r>
        <w:rPr>
          <w:rFonts w:asciiTheme="majorHAnsi" w:hAnsiTheme="majorHAnsi"/>
          <w:sz w:val="22"/>
          <w:szCs w:val="22"/>
        </w:rPr>
        <w:t xml:space="preserve"> prezime </w:t>
      </w:r>
    </w:p>
    <w:p w14:paraId="0A1B39A0" w14:textId="77777777" w:rsidR="001625A8" w:rsidRDefault="001625A8" w:rsidP="000648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</w:p>
    <w:p w14:paraId="517E7003" w14:textId="77777777" w:rsidR="00E54914" w:rsidRDefault="00E54914" w:rsidP="00064814">
      <w:pPr>
        <w:pStyle w:val="HFtekst"/>
        <w:ind w:left="638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</w:t>
      </w:r>
    </w:p>
    <w:p w14:paraId="7A9C0877" w14:textId="77777777" w:rsidR="00064814" w:rsidRDefault="00DB46A7" w:rsidP="00064814">
      <w:pPr>
        <w:pStyle w:val="HFtekst"/>
        <w:ind w:left="5956" w:firstLine="42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Institucija/O</w:t>
      </w:r>
      <w:r w:rsidR="00CA75AA">
        <w:rPr>
          <w:rFonts w:asciiTheme="majorHAnsi" w:hAnsiTheme="majorHAnsi"/>
          <w:sz w:val="22"/>
          <w:szCs w:val="22"/>
        </w:rPr>
        <w:t>rganizacija/Fond/</w:t>
      </w:r>
      <w:r w:rsidR="00064814">
        <w:rPr>
          <w:rFonts w:asciiTheme="majorHAnsi" w:hAnsiTheme="majorHAnsi"/>
          <w:sz w:val="22"/>
          <w:szCs w:val="22"/>
        </w:rPr>
        <w:t>Fondacija</w:t>
      </w:r>
    </w:p>
    <w:p w14:paraId="4EFDB437" w14:textId="77777777" w:rsidR="001625A8" w:rsidRDefault="001625A8" w:rsidP="00064814">
      <w:pPr>
        <w:pStyle w:val="HFtekst"/>
        <w:ind w:left="5956" w:firstLine="425"/>
        <w:rPr>
          <w:rFonts w:asciiTheme="majorHAnsi" w:hAnsiTheme="majorHAnsi"/>
          <w:sz w:val="22"/>
          <w:szCs w:val="22"/>
        </w:rPr>
      </w:pPr>
    </w:p>
    <w:p w14:paraId="75F78CE6" w14:textId="77777777" w:rsidR="00E54914" w:rsidRDefault="00E54914" w:rsidP="00064814">
      <w:pPr>
        <w:pStyle w:val="HFtekst"/>
        <w:ind w:left="5956" w:firstLine="42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</w:t>
      </w:r>
    </w:p>
    <w:p w14:paraId="34E55B7A" w14:textId="77777777" w:rsidR="00296CA0" w:rsidRPr="004E1629" w:rsidRDefault="004503E8" w:rsidP="004E1629">
      <w:pPr>
        <w:pStyle w:val="HFtekst"/>
        <w:ind w:left="638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3E6085">
        <w:rPr>
          <w:rFonts w:asciiTheme="majorHAnsi" w:hAnsiTheme="majorHAnsi"/>
          <w:sz w:val="22"/>
          <w:szCs w:val="22"/>
        </w:rPr>
        <w:t>vojeručan potpis</w:t>
      </w:r>
    </w:p>
    <w:sectPr w:rsidR="00296CA0" w:rsidRPr="004E1629" w:rsidSect="00DE4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851" w:right="851" w:bottom="1134" w:left="851" w:header="0" w:footer="302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A82C9" w14:textId="77777777" w:rsidR="008E768E" w:rsidRDefault="008E768E" w:rsidP="007557A4">
      <w:r>
        <w:separator/>
      </w:r>
    </w:p>
  </w:endnote>
  <w:endnote w:type="continuationSeparator" w:id="0">
    <w:p w14:paraId="15E78BE9" w14:textId="77777777" w:rsidR="008E768E" w:rsidRDefault="008E768E" w:rsidP="0075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7B63" w14:textId="77777777" w:rsidR="007557A4" w:rsidRPr="00022DC4" w:rsidRDefault="007557A4" w:rsidP="002F014A">
    <w:pPr>
      <w:pStyle w:val="Footer"/>
      <w:ind w:left="-851"/>
      <w:rPr>
        <w:rFonts w:cs="Calibri"/>
        <w:color w:val="91969B"/>
        <w:spacing w:val="6"/>
        <w:sz w:val="16"/>
        <w:szCs w:val="16"/>
      </w:rPr>
    </w:pPr>
    <w:r w:rsidRPr="00022DC4">
      <w:rPr>
        <w:rFonts w:cs="Calibri"/>
        <w:noProof/>
        <w:lang w:val="en-US"/>
      </w:rPr>
      <w:drawing>
        <wp:anchor distT="0" distB="0" distL="114300" distR="114300" simplePos="0" relativeHeight="251663360" behindDoc="1" locked="0" layoutInCell="1" allowOverlap="1" wp14:anchorId="4C406A8D" wp14:editId="5E448A66">
          <wp:simplePos x="0" y="0"/>
          <wp:positionH relativeFrom="column">
            <wp:posOffset>-113030</wp:posOffset>
          </wp:positionH>
          <wp:positionV relativeFrom="paragraph">
            <wp:posOffset>282130</wp:posOffset>
          </wp:positionV>
          <wp:extent cx="1923415" cy="545465"/>
          <wp:effectExtent l="0" t="0" r="635" b="6985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FF_memo_podlog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74" t="28383" r="6531" b="46996"/>
                  <a:stretch/>
                </pic:blipFill>
                <pic:spPr bwMode="auto">
                  <a:xfrm>
                    <a:off x="0" y="0"/>
                    <a:ext cx="192341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DC4">
      <w:rPr>
        <w:rFonts w:cs="Calibri"/>
        <w:noProof/>
        <w:lang w:val="en-US"/>
      </w:rPr>
      <w:drawing>
        <wp:anchor distT="0" distB="0" distL="114300" distR="114300" simplePos="0" relativeHeight="251661312" behindDoc="1" locked="0" layoutInCell="1" allowOverlap="1" wp14:anchorId="067E4978" wp14:editId="35D52EFA">
          <wp:simplePos x="0" y="0"/>
          <wp:positionH relativeFrom="margin">
            <wp:align>right</wp:align>
          </wp:positionH>
          <wp:positionV relativeFrom="margin">
            <wp:posOffset>4777105</wp:posOffset>
          </wp:positionV>
          <wp:extent cx="3871890" cy="3999915"/>
          <wp:effectExtent l="0" t="0" r="0" b="635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ug cel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1890" cy="399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DC4">
      <w:rPr>
        <w:rFonts w:cs="Calibri"/>
        <w:noProof/>
        <w:color w:val="91969B"/>
        <w:spacing w:val="6"/>
        <w:sz w:val="16"/>
        <w:szCs w:val="16"/>
        <w:lang w:val="en-US"/>
      </w:rPr>
      <w:drawing>
        <wp:inline distT="0" distB="0" distL="0" distR="0" wp14:anchorId="4E77F101" wp14:editId="6A659870">
          <wp:extent cx="7560000" cy="270000"/>
          <wp:effectExtent l="0" t="0" r="3175" b="0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76A59" w14:textId="77777777" w:rsidR="007557A4" w:rsidRPr="00022DC4" w:rsidRDefault="007557A4" w:rsidP="002F014A">
    <w:pPr>
      <w:pStyle w:val="Footer"/>
      <w:ind w:left="-851" w:firstLine="1135"/>
      <w:rPr>
        <w:rFonts w:cs="Calibri"/>
        <w:color w:val="91969B"/>
        <w:spacing w:val="6"/>
        <w:sz w:val="16"/>
        <w:szCs w:val="16"/>
      </w:rPr>
    </w:pPr>
  </w:p>
  <w:p w14:paraId="44F782AB" w14:textId="77777777" w:rsidR="007557A4" w:rsidRPr="00022DC4" w:rsidRDefault="007557A4" w:rsidP="002F014A">
    <w:pPr>
      <w:pStyle w:val="Footer"/>
      <w:ind w:left="-851" w:firstLine="1135"/>
      <w:rPr>
        <w:rFonts w:cs="Calibri"/>
        <w:color w:val="91969B"/>
        <w:spacing w:val="6"/>
        <w:sz w:val="16"/>
        <w:szCs w:val="16"/>
      </w:rPr>
    </w:pPr>
  </w:p>
  <w:p w14:paraId="665CA5A6" w14:textId="036AABE7" w:rsidR="007557A4" w:rsidRPr="00022DC4" w:rsidRDefault="007557A4" w:rsidP="002F014A">
    <w:pPr>
      <w:pStyle w:val="Footer"/>
      <w:tabs>
        <w:tab w:val="clear" w:pos="4320"/>
        <w:tab w:val="clear" w:pos="8640"/>
        <w:tab w:val="right" w:pos="10170"/>
      </w:tabs>
      <w:ind w:left="-851" w:firstLine="41"/>
      <w:rPr>
        <w:rFonts w:cs="Calibri"/>
        <w:color w:val="91969B"/>
        <w:spacing w:val="6"/>
      </w:rPr>
    </w:pPr>
    <w:r w:rsidRPr="00022DC4">
      <w:rPr>
        <w:rFonts w:cs="Calibri"/>
        <w:color w:val="91969B"/>
        <w:spacing w:val="6"/>
        <w:sz w:val="16"/>
        <w:szCs w:val="16"/>
      </w:rPr>
      <w:tab/>
    </w:r>
    <w:r w:rsidRPr="00022DC4">
      <w:rPr>
        <w:rFonts w:cs="Calibri"/>
        <w:color w:val="91969B"/>
        <w:spacing w:val="6"/>
      </w:rPr>
      <w:fldChar w:fldCharType="begin"/>
    </w:r>
    <w:r w:rsidRPr="00022DC4">
      <w:rPr>
        <w:rFonts w:cs="Calibri"/>
        <w:color w:val="91969B"/>
        <w:spacing w:val="6"/>
      </w:rPr>
      <w:instrText xml:space="preserve"> PAGE   \* MERGEFORMAT </w:instrText>
    </w:r>
    <w:r w:rsidRPr="00022DC4">
      <w:rPr>
        <w:rFonts w:cs="Calibri"/>
        <w:color w:val="91969B"/>
        <w:spacing w:val="6"/>
      </w:rPr>
      <w:fldChar w:fldCharType="separate"/>
    </w:r>
    <w:r w:rsidR="00765418">
      <w:rPr>
        <w:rFonts w:cs="Calibri"/>
        <w:noProof/>
        <w:color w:val="91969B"/>
        <w:spacing w:val="6"/>
      </w:rPr>
      <w:t>2</w:t>
    </w:r>
    <w:r w:rsidRPr="00022DC4">
      <w:rPr>
        <w:rFonts w:cs="Calibri"/>
        <w:color w:val="91969B"/>
        <w:spacing w:val="6"/>
      </w:rPr>
      <w:fldChar w:fldCharType="end"/>
    </w:r>
  </w:p>
  <w:p w14:paraId="0B4BAEBE" w14:textId="77777777" w:rsidR="007557A4" w:rsidRPr="00022DC4" w:rsidRDefault="007557A4" w:rsidP="002F014A">
    <w:pPr>
      <w:pStyle w:val="Footer"/>
      <w:ind w:left="-851" w:firstLine="1135"/>
      <w:rPr>
        <w:rFonts w:cs="Calibri"/>
        <w:color w:val="91969B"/>
        <w:spacing w:val="6"/>
        <w:sz w:val="16"/>
        <w:szCs w:val="16"/>
      </w:rPr>
    </w:pPr>
  </w:p>
  <w:p w14:paraId="717B75E7" w14:textId="77777777" w:rsidR="007557A4" w:rsidRDefault="007557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8522" w14:textId="77777777" w:rsidR="00B97496" w:rsidRDefault="00B97496" w:rsidP="007557A4">
    <w:pPr>
      <w:pStyle w:val="Footer"/>
      <w:ind w:left="-851"/>
      <w:rPr>
        <w:rFonts w:cs="Calibri"/>
        <w:color w:val="91969B"/>
        <w:spacing w:val="6"/>
        <w:sz w:val="16"/>
        <w:szCs w:val="16"/>
      </w:rPr>
    </w:pPr>
    <w:r w:rsidRPr="00022DC4">
      <w:rPr>
        <w:rFonts w:cs="Calibri"/>
        <w:noProof/>
        <w:color w:val="91969B"/>
        <w:spacing w:val="6"/>
        <w:sz w:val="16"/>
        <w:szCs w:val="16"/>
        <w:lang w:val="en-US"/>
      </w:rPr>
      <w:drawing>
        <wp:anchor distT="0" distB="0" distL="114300" distR="114300" simplePos="0" relativeHeight="251658239" behindDoc="1" locked="0" layoutInCell="1" allowOverlap="1" wp14:anchorId="5696022A" wp14:editId="53DDDA4D">
          <wp:simplePos x="0" y="0"/>
          <wp:positionH relativeFrom="page">
            <wp:posOffset>0</wp:posOffset>
          </wp:positionH>
          <wp:positionV relativeFrom="paragraph">
            <wp:posOffset>-8728</wp:posOffset>
          </wp:positionV>
          <wp:extent cx="7524750" cy="268605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22C7C" w14:textId="77777777" w:rsidR="00B97496" w:rsidRDefault="00B97496" w:rsidP="007557A4">
    <w:pPr>
      <w:pStyle w:val="Footer"/>
      <w:ind w:left="-851"/>
      <w:rPr>
        <w:rFonts w:cs="Calibri"/>
        <w:color w:val="91969B"/>
        <w:spacing w:val="6"/>
        <w:sz w:val="16"/>
        <w:szCs w:val="16"/>
      </w:rPr>
    </w:pPr>
    <w:r w:rsidRPr="00022DC4">
      <w:rPr>
        <w:rFonts w:cs="Calibri"/>
        <w:noProof/>
        <w:lang w:val="en-US"/>
      </w:rPr>
      <w:drawing>
        <wp:anchor distT="0" distB="0" distL="114300" distR="114300" simplePos="0" relativeHeight="251671552" behindDoc="1" locked="0" layoutInCell="1" allowOverlap="1" wp14:anchorId="010C9C09" wp14:editId="5BCAB380">
          <wp:simplePos x="0" y="0"/>
          <wp:positionH relativeFrom="column">
            <wp:posOffset>-132080</wp:posOffset>
          </wp:positionH>
          <wp:positionV relativeFrom="paragraph">
            <wp:posOffset>90967</wp:posOffset>
          </wp:positionV>
          <wp:extent cx="1923415" cy="545465"/>
          <wp:effectExtent l="0" t="0" r="635" b="6985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FF_memo_podloga_Head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74" t="28383" r="6531" b="46996"/>
                  <a:stretch/>
                </pic:blipFill>
                <pic:spPr bwMode="auto">
                  <a:xfrm>
                    <a:off x="0" y="0"/>
                    <a:ext cx="192341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187A9" w14:textId="77777777" w:rsidR="007557A4" w:rsidRPr="00022DC4" w:rsidRDefault="007557A4" w:rsidP="007557A4">
    <w:pPr>
      <w:pStyle w:val="Footer"/>
      <w:ind w:left="-851"/>
      <w:rPr>
        <w:rFonts w:cs="Calibri"/>
        <w:color w:val="91969B"/>
        <w:spacing w:val="6"/>
        <w:sz w:val="16"/>
        <w:szCs w:val="16"/>
      </w:rPr>
    </w:pPr>
    <w:r w:rsidRPr="00022DC4">
      <w:rPr>
        <w:rFonts w:cs="Calibri"/>
        <w:noProof/>
        <w:lang w:val="en-US"/>
      </w:rPr>
      <w:drawing>
        <wp:anchor distT="0" distB="0" distL="114300" distR="114300" simplePos="0" relativeHeight="251666432" behindDoc="1" locked="0" layoutInCell="1" allowOverlap="1" wp14:anchorId="0A55121E" wp14:editId="7CA4B4F4">
          <wp:simplePos x="0" y="0"/>
          <wp:positionH relativeFrom="margin">
            <wp:align>right</wp:align>
          </wp:positionH>
          <wp:positionV relativeFrom="margin">
            <wp:posOffset>4777105</wp:posOffset>
          </wp:positionV>
          <wp:extent cx="3871890" cy="3999915"/>
          <wp:effectExtent l="0" t="0" r="0" b="635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ug cela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1890" cy="399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E268D" w14:textId="77777777" w:rsidR="00DE4B83" w:rsidRDefault="00DE4B83" w:rsidP="00DE4B83">
    <w:pPr>
      <w:pStyle w:val="Footer"/>
      <w:tabs>
        <w:tab w:val="clear" w:pos="4320"/>
        <w:tab w:val="clear" w:pos="8640"/>
        <w:tab w:val="right" w:pos="10170"/>
      </w:tabs>
      <w:ind w:left="-851" w:firstLine="1135"/>
      <w:rPr>
        <w:rFonts w:cs="Calibri"/>
        <w:color w:val="91969B"/>
        <w:spacing w:val="6"/>
        <w:sz w:val="16"/>
        <w:szCs w:val="16"/>
      </w:rPr>
    </w:pPr>
    <w:r>
      <w:rPr>
        <w:rFonts w:cs="Calibri"/>
        <w:color w:val="91969B"/>
        <w:spacing w:val="6"/>
        <w:sz w:val="16"/>
        <w:szCs w:val="16"/>
      </w:rPr>
      <w:tab/>
    </w:r>
  </w:p>
  <w:p w14:paraId="3A09C5FE" w14:textId="78AA4391" w:rsidR="007557A4" w:rsidRPr="00022DC4" w:rsidRDefault="00DE4B83" w:rsidP="00DE4B83">
    <w:pPr>
      <w:pStyle w:val="Footer"/>
      <w:tabs>
        <w:tab w:val="clear" w:pos="4320"/>
        <w:tab w:val="clear" w:pos="8640"/>
        <w:tab w:val="right" w:pos="10170"/>
      </w:tabs>
      <w:ind w:left="-851" w:firstLine="1135"/>
      <w:rPr>
        <w:rFonts w:cs="Calibri"/>
        <w:color w:val="91969B"/>
        <w:spacing w:val="6"/>
      </w:rPr>
    </w:pPr>
    <w:r>
      <w:rPr>
        <w:rFonts w:cs="Calibri"/>
        <w:color w:val="91969B"/>
        <w:spacing w:val="6"/>
      </w:rPr>
      <w:tab/>
    </w:r>
    <w:r w:rsidR="007557A4" w:rsidRPr="00022DC4">
      <w:rPr>
        <w:rFonts w:cs="Calibri"/>
        <w:color w:val="91969B"/>
        <w:spacing w:val="6"/>
      </w:rPr>
      <w:fldChar w:fldCharType="begin"/>
    </w:r>
    <w:r w:rsidR="007557A4" w:rsidRPr="00022DC4">
      <w:rPr>
        <w:rFonts w:cs="Calibri"/>
        <w:color w:val="91969B"/>
        <w:spacing w:val="6"/>
      </w:rPr>
      <w:instrText xml:space="preserve"> PAGE   \* MERGEFORMAT </w:instrText>
    </w:r>
    <w:r w:rsidR="007557A4" w:rsidRPr="00022DC4">
      <w:rPr>
        <w:rFonts w:cs="Calibri"/>
        <w:color w:val="91969B"/>
        <w:spacing w:val="6"/>
      </w:rPr>
      <w:fldChar w:fldCharType="separate"/>
    </w:r>
    <w:r w:rsidR="007349B6">
      <w:rPr>
        <w:rFonts w:cs="Calibri"/>
        <w:noProof/>
        <w:color w:val="91969B"/>
        <w:spacing w:val="6"/>
      </w:rPr>
      <w:t>2</w:t>
    </w:r>
    <w:r w:rsidR="007557A4" w:rsidRPr="00022DC4">
      <w:rPr>
        <w:rFonts w:cs="Calibri"/>
        <w:color w:val="91969B"/>
        <w:spacing w:val="6"/>
      </w:rPr>
      <w:fldChar w:fldCharType="end"/>
    </w:r>
  </w:p>
  <w:p w14:paraId="23FD61CA" w14:textId="77777777" w:rsidR="007557A4" w:rsidRDefault="00755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21A7" w14:textId="77777777" w:rsidR="007557A4" w:rsidRDefault="007557A4" w:rsidP="0054612C">
    <w:pPr>
      <w:pStyle w:val="Footer"/>
      <w:ind w:left="-851"/>
      <w:rPr>
        <w:rFonts w:asciiTheme="majorHAnsi" w:hAnsiTheme="majorHAnsi"/>
        <w:color w:val="91969B"/>
        <w:spacing w:val="6"/>
        <w:sz w:val="16"/>
        <w:szCs w:val="16"/>
      </w:rPr>
    </w:pPr>
    <w:r>
      <w:rPr>
        <w:rFonts w:asciiTheme="majorHAnsi" w:hAnsiTheme="majorHAnsi"/>
        <w:noProof/>
        <w:color w:val="91969B"/>
        <w:spacing w:val="6"/>
        <w:sz w:val="16"/>
        <w:szCs w:val="16"/>
        <w:lang w:val="en-US"/>
      </w:rPr>
      <w:drawing>
        <wp:inline distT="0" distB="0" distL="0" distR="0" wp14:anchorId="29354A6C" wp14:editId="7C74D591">
          <wp:extent cx="7560000" cy="270000"/>
          <wp:effectExtent l="0" t="0" r="3175" b="0"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0ABF0" w14:textId="77777777" w:rsidR="007349B6" w:rsidRDefault="007349B6" w:rsidP="007349B6">
    <w:pPr>
      <w:pStyle w:val="Footer"/>
      <w:ind w:left="-851" w:firstLine="1135"/>
      <w:jc w:val="center"/>
      <w:rPr>
        <w:rFonts w:asciiTheme="majorHAnsi" w:hAnsiTheme="majorHAnsi"/>
        <w:color w:val="91969B"/>
        <w:spacing w:val="6"/>
        <w:sz w:val="16"/>
        <w:szCs w:val="16"/>
      </w:rPr>
    </w:pPr>
    <w:r>
      <w:rPr>
        <w:rFonts w:asciiTheme="majorHAnsi" w:hAnsiTheme="majorHAnsi"/>
        <w:color w:val="91969B"/>
        <w:spacing w:val="6"/>
        <w:sz w:val="16"/>
        <w:szCs w:val="16"/>
      </w:rPr>
      <w:t xml:space="preserve">FONDACIJA HEMOFARM, Beogradski put bb, 26300 Vršac, Srbija; Telefon: +381 11 29 10 485; +381 13 83 09 15;  </w:t>
    </w:r>
  </w:p>
  <w:p w14:paraId="7AE0FFE8" w14:textId="77777777" w:rsidR="007349B6" w:rsidRDefault="007349B6" w:rsidP="007349B6">
    <w:pPr>
      <w:pStyle w:val="Footer"/>
      <w:ind w:left="-851" w:firstLine="1135"/>
      <w:jc w:val="center"/>
      <w:rPr>
        <w:rFonts w:asciiTheme="majorHAnsi" w:hAnsiTheme="majorHAnsi"/>
        <w:color w:val="91969B"/>
        <w:spacing w:val="6"/>
        <w:sz w:val="16"/>
        <w:szCs w:val="16"/>
      </w:rPr>
    </w:pPr>
    <w:r>
      <w:rPr>
        <w:rFonts w:asciiTheme="majorHAnsi" w:hAnsiTheme="majorHAnsi"/>
        <w:color w:val="91969B"/>
        <w:spacing w:val="6"/>
        <w:sz w:val="16"/>
        <w:szCs w:val="16"/>
      </w:rPr>
      <w:t>E-</w:t>
    </w:r>
    <w:proofErr w:type="spellStart"/>
    <w:r>
      <w:rPr>
        <w:rFonts w:asciiTheme="majorHAnsi" w:hAnsiTheme="majorHAnsi"/>
        <w:color w:val="91969B"/>
        <w:spacing w:val="6"/>
        <w:sz w:val="16"/>
        <w:szCs w:val="16"/>
      </w:rPr>
      <w:t>mail</w:t>
    </w:r>
    <w:proofErr w:type="spellEnd"/>
    <w:r>
      <w:rPr>
        <w:rFonts w:asciiTheme="majorHAnsi" w:hAnsiTheme="majorHAnsi"/>
        <w:color w:val="91969B"/>
        <w:spacing w:val="6"/>
        <w:sz w:val="16"/>
        <w:szCs w:val="16"/>
      </w:rPr>
      <w:t xml:space="preserve"> fondacija@hemofarm.com; </w:t>
    </w:r>
    <w:proofErr w:type="spellStart"/>
    <w:r>
      <w:rPr>
        <w:rFonts w:asciiTheme="majorHAnsi" w:hAnsiTheme="majorHAnsi"/>
        <w:color w:val="91969B"/>
        <w:spacing w:val="6"/>
        <w:sz w:val="16"/>
        <w:szCs w:val="16"/>
      </w:rPr>
      <w:t>Web</w:t>
    </w:r>
    <w:proofErr w:type="spellEnd"/>
    <w:r>
      <w:rPr>
        <w:rFonts w:asciiTheme="majorHAnsi" w:hAnsiTheme="majorHAnsi"/>
        <w:color w:val="91969B"/>
        <w:spacing w:val="6"/>
        <w:sz w:val="16"/>
        <w:szCs w:val="16"/>
      </w:rPr>
      <w:t>: www.fondacijahemofarm.org.rs;</w:t>
    </w:r>
  </w:p>
  <w:p w14:paraId="15C34200" w14:textId="77777777" w:rsidR="00B97496" w:rsidRDefault="00B97496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  <w:bookmarkStart w:id="0" w:name="_GoBack"/>
    <w:bookmarkEnd w:id="0"/>
  </w:p>
  <w:p w14:paraId="7EC7B125" w14:textId="77777777" w:rsidR="007557A4" w:rsidRPr="0054612C" w:rsidRDefault="007557A4" w:rsidP="005F3406">
    <w:pPr>
      <w:pStyle w:val="Footer"/>
      <w:ind w:left="-851" w:firstLine="1135"/>
      <w:rPr>
        <w:rFonts w:asciiTheme="majorHAnsi" w:hAnsiTheme="majorHAnsi"/>
        <w:color w:val="91969B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693B" w14:textId="77777777" w:rsidR="008E768E" w:rsidRDefault="008E768E" w:rsidP="007557A4">
      <w:r>
        <w:separator/>
      </w:r>
    </w:p>
  </w:footnote>
  <w:footnote w:type="continuationSeparator" w:id="0">
    <w:p w14:paraId="4438CAE3" w14:textId="77777777" w:rsidR="008E768E" w:rsidRDefault="008E768E" w:rsidP="0075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CD0B" w14:textId="77777777" w:rsidR="007557A4" w:rsidRDefault="007557A4" w:rsidP="00022DC4">
    <w:pPr>
      <w:pStyle w:val="Header"/>
      <w:ind w:left="-810"/>
    </w:pPr>
    <w:r>
      <w:rPr>
        <w:rFonts w:asciiTheme="majorHAnsi" w:hAnsiTheme="majorHAnsi"/>
        <w:noProof/>
        <w:color w:val="91969B"/>
        <w:spacing w:val="6"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24C728CB" wp14:editId="0774A846">
          <wp:simplePos x="0" y="0"/>
          <wp:positionH relativeFrom="column">
            <wp:posOffset>-516255</wp:posOffset>
          </wp:positionH>
          <wp:positionV relativeFrom="paragraph">
            <wp:posOffset>268605</wp:posOffset>
          </wp:positionV>
          <wp:extent cx="7535451" cy="269011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51" cy="269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0EA00" w14:textId="77777777" w:rsidR="007557A4" w:rsidRDefault="007557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048B" w14:textId="77777777" w:rsidR="007557A4" w:rsidRDefault="007557A4">
    <w:pPr>
      <w:pStyle w:val="Header"/>
    </w:pPr>
    <w:r>
      <w:rPr>
        <w:rFonts w:asciiTheme="majorHAnsi" w:hAnsiTheme="majorHAnsi"/>
        <w:noProof/>
        <w:color w:val="91969B"/>
        <w:spacing w:val="6"/>
        <w:sz w:val="16"/>
        <w:szCs w:val="16"/>
        <w:lang w:val="en-US"/>
      </w:rPr>
      <w:drawing>
        <wp:anchor distT="0" distB="0" distL="114300" distR="114300" simplePos="0" relativeHeight="251669504" behindDoc="1" locked="0" layoutInCell="1" allowOverlap="1" wp14:anchorId="21684592" wp14:editId="3841B819">
          <wp:simplePos x="0" y="0"/>
          <wp:positionH relativeFrom="margin">
            <wp:posOffset>-521335</wp:posOffset>
          </wp:positionH>
          <wp:positionV relativeFrom="paragraph">
            <wp:posOffset>256540</wp:posOffset>
          </wp:positionV>
          <wp:extent cx="7505700" cy="267949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FF_memo_podloga_Footer novo-01 lin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267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53FA2" w14:textId="77777777" w:rsidR="007557A4" w:rsidRDefault="007557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D09A" w14:textId="77777777" w:rsidR="007557A4" w:rsidRPr="007C69CC" w:rsidRDefault="007557A4" w:rsidP="00A851BD">
    <w:pPr>
      <w:pStyle w:val="Header"/>
      <w:tabs>
        <w:tab w:val="clear" w:pos="4320"/>
        <w:tab w:val="clear" w:pos="8640"/>
      </w:tabs>
      <w:ind w:left="-851" w:right="-567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BEED59" wp14:editId="18A46127">
          <wp:simplePos x="0" y="0"/>
          <wp:positionH relativeFrom="page">
            <wp:posOffset>3205167</wp:posOffset>
          </wp:positionH>
          <wp:positionV relativeFrom="margin">
            <wp:posOffset>2726690</wp:posOffset>
          </wp:positionV>
          <wp:extent cx="3871890" cy="3999915"/>
          <wp:effectExtent l="0" t="0" r="0" b="635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ug cel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1890" cy="399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52FC545" wp14:editId="44AFD96F">
          <wp:extent cx="7560000" cy="2588400"/>
          <wp:effectExtent l="0" t="0" r="3175" b="2540"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FF_memo_podloga_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3EF"/>
    <w:multiLevelType w:val="hybridMultilevel"/>
    <w:tmpl w:val="128608F0"/>
    <w:lvl w:ilvl="0" w:tplc="579ECA1C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03755310"/>
    <w:multiLevelType w:val="hybridMultilevel"/>
    <w:tmpl w:val="E27407C8"/>
    <w:lvl w:ilvl="0" w:tplc="1500285E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47EED"/>
    <w:multiLevelType w:val="hybridMultilevel"/>
    <w:tmpl w:val="A1387A2E"/>
    <w:lvl w:ilvl="0" w:tplc="91F638D8">
      <w:start w:val="2000"/>
      <w:numFmt w:val="bullet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B84881"/>
    <w:multiLevelType w:val="hybridMultilevel"/>
    <w:tmpl w:val="EB72167A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86E02"/>
    <w:multiLevelType w:val="hybridMultilevel"/>
    <w:tmpl w:val="EF9AAFC8"/>
    <w:lvl w:ilvl="0" w:tplc="2B3AAFD4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8A5DAC"/>
    <w:multiLevelType w:val="multilevel"/>
    <w:tmpl w:val="BE881F62"/>
    <w:lvl w:ilvl="0">
      <w:start w:val="3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8906BC"/>
    <w:multiLevelType w:val="multilevel"/>
    <w:tmpl w:val="A75C2764"/>
    <w:styleLink w:val="HFBBu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abstractNum w:abstractNumId="7" w15:restartNumberingAfterBreak="0">
    <w:nsid w:val="16631001"/>
    <w:multiLevelType w:val="multilevel"/>
    <w:tmpl w:val="496631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E50BBC"/>
    <w:multiLevelType w:val="hybridMultilevel"/>
    <w:tmpl w:val="3D765912"/>
    <w:lvl w:ilvl="0" w:tplc="0B9CC9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8B8124B"/>
    <w:multiLevelType w:val="hybridMultilevel"/>
    <w:tmpl w:val="B2C6FE68"/>
    <w:lvl w:ilvl="0" w:tplc="59A2074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E7A98"/>
    <w:multiLevelType w:val="hybridMultilevel"/>
    <w:tmpl w:val="8CB47006"/>
    <w:lvl w:ilvl="0" w:tplc="140EAE98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 w15:restartNumberingAfterBreak="0">
    <w:nsid w:val="22F11E11"/>
    <w:multiLevelType w:val="multilevel"/>
    <w:tmpl w:val="40C658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22117A"/>
    <w:multiLevelType w:val="singleLevel"/>
    <w:tmpl w:val="9C806C7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F79646" w:themeColor="accent6"/>
      </w:rPr>
    </w:lvl>
  </w:abstractNum>
  <w:abstractNum w:abstractNumId="13" w15:restartNumberingAfterBreak="0">
    <w:nsid w:val="238E269B"/>
    <w:multiLevelType w:val="multilevel"/>
    <w:tmpl w:val="94B2DADE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560C3A"/>
    <w:multiLevelType w:val="multilevel"/>
    <w:tmpl w:val="D76A955A"/>
    <w:lvl w:ilvl="0">
      <w:start w:val="3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F439E"/>
    <w:multiLevelType w:val="hybridMultilevel"/>
    <w:tmpl w:val="F5E01B62"/>
    <w:lvl w:ilvl="0" w:tplc="0409000F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CDF25E4"/>
    <w:multiLevelType w:val="hybridMultilevel"/>
    <w:tmpl w:val="02C0D634"/>
    <w:lvl w:ilvl="0" w:tplc="76EE12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5DC4"/>
    <w:multiLevelType w:val="hybridMultilevel"/>
    <w:tmpl w:val="219003D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419A9"/>
    <w:multiLevelType w:val="hybridMultilevel"/>
    <w:tmpl w:val="3B6AB82A"/>
    <w:lvl w:ilvl="0" w:tplc="579EC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470B8"/>
    <w:multiLevelType w:val="hybridMultilevel"/>
    <w:tmpl w:val="A1387A2E"/>
    <w:lvl w:ilvl="0" w:tplc="09DA3C66">
      <w:start w:val="2000"/>
      <w:numFmt w:val="bullet"/>
      <w:lvlText w:val="-"/>
      <w:lvlJc w:val="left"/>
      <w:pPr>
        <w:tabs>
          <w:tab w:val="num" w:pos="92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6DA0CFF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113139"/>
    <w:multiLevelType w:val="hybridMultilevel"/>
    <w:tmpl w:val="7FE87E88"/>
    <w:lvl w:ilvl="0" w:tplc="1704349A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E5962"/>
    <w:multiLevelType w:val="hybridMultilevel"/>
    <w:tmpl w:val="4ACE2C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A65E3"/>
    <w:multiLevelType w:val="hybridMultilevel"/>
    <w:tmpl w:val="19F6540C"/>
    <w:lvl w:ilvl="0" w:tplc="579EC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16F0B"/>
    <w:multiLevelType w:val="hybridMultilevel"/>
    <w:tmpl w:val="E8E666E0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E53CA"/>
    <w:multiLevelType w:val="multilevel"/>
    <w:tmpl w:val="8C10E2F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C2049"/>
    <w:multiLevelType w:val="multilevel"/>
    <w:tmpl w:val="8F66CF66"/>
    <w:lvl w:ilvl="0">
      <w:start w:val="3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923267"/>
    <w:multiLevelType w:val="multilevel"/>
    <w:tmpl w:val="A75C2764"/>
    <w:numStyleLink w:val="HFBBulet"/>
  </w:abstractNum>
  <w:abstractNum w:abstractNumId="28" w15:restartNumberingAfterBreak="0">
    <w:nsid w:val="59612129"/>
    <w:multiLevelType w:val="hybridMultilevel"/>
    <w:tmpl w:val="9034B99C"/>
    <w:lvl w:ilvl="0" w:tplc="C55A98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67F90"/>
    <w:multiLevelType w:val="multilevel"/>
    <w:tmpl w:val="A75C2764"/>
    <w:numStyleLink w:val="HFBBulet"/>
  </w:abstractNum>
  <w:abstractNum w:abstractNumId="30" w15:restartNumberingAfterBreak="0">
    <w:nsid w:val="5F841CD5"/>
    <w:multiLevelType w:val="hybridMultilevel"/>
    <w:tmpl w:val="A68A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65563"/>
    <w:multiLevelType w:val="hybridMultilevel"/>
    <w:tmpl w:val="0B203CE4"/>
    <w:lvl w:ilvl="0" w:tplc="076AC7DC"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66656C53"/>
    <w:multiLevelType w:val="hybridMultilevel"/>
    <w:tmpl w:val="D76A955A"/>
    <w:lvl w:ilvl="0" w:tplc="CB1803D2">
      <w:start w:val="3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A58F4"/>
    <w:multiLevelType w:val="multilevel"/>
    <w:tmpl w:val="85323F8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A3410F4"/>
    <w:multiLevelType w:val="hybridMultilevel"/>
    <w:tmpl w:val="D4044A28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A5BBE"/>
    <w:multiLevelType w:val="multilevel"/>
    <w:tmpl w:val="D76A955A"/>
    <w:lvl w:ilvl="0">
      <w:start w:val="3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05B2B"/>
    <w:multiLevelType w:val="hybridMultilevel"/>
    <w:tmpl w:val="F0244D58"/>
    <w:lvl w:ilvl="0" w:tplc="B2FC144C">
      <w:start w:val="1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06B75"/>
    <w:multiLevelType w:val="multilevel"/>
    <w:tmpl w:val="7890AC0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96B4929"/>
    <w:multiLevelType w:val="hybridMultilevel"/>
    <w:tmpl w:val="FB546E72"/>
    <w:lvl w:ilvl="0" w:tplc="CE10C54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C509B"/>
    <w:multiLevelType w:val="hybridMultilevel"/>
    <w:tmpl w:val="108ACB30"/>
    <w:lvl w:ilvl="0" w:tplc="68340E2C">
      <w:start w:val="1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0" w15:restartNumberingAfterBreak="0">
    <w:nsid w:val="7C5F241E"/>
    <w:multiLevelType w:val="hybridMultilevel"/>
    <w:tmpl w:val="587287FE"/>
    <w:lvl w:ilvl="0" w:tplc="092648A6">
      <w:start w:val="3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7"/>
  </w:num>
  <w:num w:numId="5">
    <w:abstractNumId w:val="29"/>
  </w:num>
  <w:num w:numId="6">
    <w:abstractNumId w:val="1"/>
  </w:num>
  <w:num w:numId="7">
    <w:abstractNumId w:val="4"/>
  </w:num>
  <w:num w:numId="8">
    <w:abstractNumId w:val="15"/>
  </w:num>
  <w:num w:numId="9">
    <w:abstractNumId w:val="39"/>
  </w:num>
  <w:num w:numId="10">
    <w:abstractNumId w:val="34"/>
  </w:num>
  <w:num w:numId="11">
    <w:abstractNumId w:val="17"/>
  </w:num>
  <w:num w:numId="12">
    <w:abstractNumId w:val="13"/>
  </w:num>
  <w:num w:numId="13">
    <w:abstractNumId w:val="7"/>
  </w:num>
  <w:num w:numId="14">
    <w:abstractNumId w:val="33"/>
  </w:num>
  <w:num w:numId="15">
    <w:abstractNumId w:val="24"/>
  </w:num>
  <w:num w:numId="16">
    <w:abstractNumId w:val="3"/>
  </w:num>
  <w:num w:numId="17">
    <w:abstractNumId w:val="21"/>
  </w:num>
  <w:num w:numId="18">
    <w:abstractNumId w:val="26"/>
  </w:num>
  <w:num w:numId="19">
    <w:abstractNumId w:val="5"/>
  </w:num>
  <w:num w:numId="20">
    <w:abstractNumId w:val="37"/>
  </w:num>
  <w:num w:numId="21">
    <w:abstractNumId w:val="9"/>
  </w:num>
  <w:num w:numId="22">
    <w:abstractNumId w:val="38"/>
  </w:num>
  <w:num w:numId="23">
    <w:abstractNumId w:val="40"/>
  </w:num>
  <w:num w:numId="24">
    <w:abstractNumId w:val="28"/>
  </w:num>
  <w:num w:numId="25">
    <w:abstractNumId w:val="19"/>
  </w:num>
  <w:num w:numId="26">
    <w:abstractNumId w:val="2"/>
  </w:num>
  <w:num w:numId="27">
    <w:abstractNumId w:val="11"/>
  </w:num>
  <w:num w:numId="28">
    <w:abstractNumId w:val="31"/>
  </w:num>
  <w:num w:numId="29">
    <w:abstractNumId w:val="25"/>
  </w:num>
  <w:num w:numId="30">
    <w:abstractNumId w:val="8"/>
  </w:num>
  <w:num w:numId="31">
    <w:abstractNumId w:val="32"/>
  </w:num>
  <w:num w:numId="32">
    <w:abstractNumId w:val="35"/>
  </w:num>
  <w:num w:numId="33">
    <w:abstractNumId w:val="14"/>
  </w:num>
  <w:num w:numId="34">
    <w:abstractNumId w:val="22"/>
  </w:num>
  <w:num w:numId="35">
    <w:abstractNumId w:val="36"/>
  </w:num>
  <w:num w:numId="36">
    <w:abstractNumId w:val="10"/>
  </w:num>
  <w:num w:numId="37">
    <w:abstractNumId w:val="0"/>
  </w:num>
  <w:num w:numId="38">
    <w:abstractNumId w:val="16"/>
  </w:num>
  <w:num w:numId="39">
    <w:abstractNumId w:val="30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E"/>
    <w:rsid w:val="00022DC4"/>
    <w:rsid w:val="00050B73"/>
    <w:rsid w:val="00064814"/>
    <w:rsid w:val="000656AC"/>
    <w:rsid w:val="000A4E7C"/>
    <w:rsid w:val="000F7AE9"/>
    <w:rsid w:val="00147247"/>
    <w:rsid w:val="0015160D"/>
    <w:rsid w:val="001625A8"/>
    <w:rsid w:val="001774DC"/>
    <w:rsid w:val="0018102E"/>
    <w:rsid w:val="00194217"/>
    <w:rsid w:val="001E7E87"/>
    <w:rsid w:val="0021767B"/>
    <w:rsid w:val="00291359"/>
    <w:rsid w:val="00296CA0"/>
    <w:rsid w:val="00297F74"/>
    <w:rsid w:val="002B0739"/>
    <w:rsid w:val="002C0A98"/>
    <w:rsid w:val="002D1D39"/>
    <w:rsid w:val="002D2506"/>
    <w:rsid w:val="002F014A"/>
    <w:rsid w:val="003073DC"/>
    <w:rsid w:val="003355FF"/>
    <w:rsid w:val="003465DB"/>
    <w:rsid w:val="00363199"/>
    <w:rsid w:val="0038553D"/>
    <w:rsid w:val="003B1870"/>
    <w:rsid w:val="003D11AA"/>
    <w:rsid w:val="003D60D0"/>
    <w:rsid w:val="003E1715"/>
    <w:rsid w:val="003E6085"/>
    <w:rsid w:val="003F2E84"/>
    <w:rsid w:val="00406DF8"/>
    <w:rsid w:val="0041189C"/>
    <w:rsid w:val="0042470D"/>
    <w:rsid w:val="004503E8"/>
    <w:rsid w:val="00466C1B"/>
    <w:rsid w:val="00475E2C"/>
    <w:rsid w:val="004802FE"/>
    <w:rsid w:val="004A1379"/>
    <w:rsid w:val="004B4086"/>
    <w:rsid w:val="004D3FEE"/>
    <w:rsid w:val="004E1629"/>
    <w:rsid w:val="00522BDC"/>
    <w:rsid w:val="00531AFA"/>
    <w:rsid w:val="0054612C"/>
    <w:rsid w:val="00574CE8"/>
    <w:rsid w:val="00597384"/>
    <w:rsid w:val="005B0B86"/>
    <w:rsid w:val="005F3406"/>
    <w:rsid w:val="00605385"/>
    <w:rsid w:val="00623299"/>
    <w:rsid w:val="006512C0"/>
    <w:rsid w:val="00655128"/>
    <w:rsid w:val="00661617"/>
    <w:rsid w:val="00684B42"/>
    <w:rsid w:val="0069365B"/>
    <w:rsid w:val="006C264D"/>
    <w:rsid w:val="00700EDE"/>
    <w:rsid w:val="00702845"/>
    <w:rsid w:val="00710DC6"/>
    <w:rsid w:val="007349B6"/>
    <w:rsid w:val="007557A4"/>
    <w:rsid w:val="00763BA7"/>
    <w:rsid w:val="00765418"/>
    <w:rsid w:val="007C69CC"/>
    <w:rsid w:val="007D168A"/>
    <w:rsid w:val="007E6E73"/>
    <w:rsid w:val="008249C8"/>
    <w:rsid w:val="00836DB2"/>
    <w:rsid w:val="00837063"/>
    <w:rsid w:val="0083775C"/>
    <w:rsid w:val="00852092"/>
    <w:rsid w:val="0085622B"/>
    <w:rsid w:val="00881681"/>
    <w:rsid w:val="008A1716"/>
    <w:rsid w:val="008A1853"/>
    <w:rsid w:val="008E768E"/>
    <w:rsid w:val="009361D3"/>
    <w:rsid w:val="00981ECE"/>
    <w:rsid w:val="00993FF5"/>
    <w:rsid w:val="009C128B"/>
    <w:rsid w:val="00A27ABE"/>
    <w:rsid w:val="00A43A09"/>
    <w:rsid w:val="00A44126"/>
    <w:rsid w:val="00A72145"/>
    <w:rsid w:val="00A76DC6"/>
    <w:rsid w:val="00A851BD"/>
    <w:rsid w:val="00A92E9B"/>
    <w:rsid w:val="00AB1278"/>
    <w:rsid w:val="00AC3DF4"/>
    <w:rsid w:val="00AC6077"/>
    <w:rsid w:val="00B07115"/>
    <w:rsid w:val="00B52648"/>
    <w:rsid w:val="00B52CDE"/>
    <w:rsid w:val="00B77DD4"/>
    <w:rsid w:val="00B8463A"/>
    <w:rsid w:val="00B9711D"/>
    <w:rsid w:val="00B97496"/>
    <w:rsid w:val="00BB18A3"/>
    <w:rsid w:val="00C0009B"/>
    <w:rsid w:val="00C01B47"/>
    <w:rsid w:val="00C048DD"/>
    <w:rsid w:val="00C11D77"/>
    <w:rsid w:val="00C218C9"/>
    <w:rsid w:val="00C439FF"/>
    <w:rsid w:val="00C66A9B"/>
    <w:rsid w:val="00C808B5"/>
    <w:rsid w:val="00C86895"/>
    <w:rsid w:val="00C9752F"/>
    <w:rsid w:val="00CA75AA"/>
    <w:rsid w:val="00CD5318"/>
    <w:rsid w:val="00CF5002"/>
    <w:rsid w:val="00D25266"/>
    <w:rsid w:val="00D32E44"/>
    <w:rsid w:val="00D67679"/>
    <w:rsid w:val="00D74702"/>
    <w:rsid w:val="00D77554"/>
    <w:rsid w:val="00DA5CA6"/>
    <w:rsid w:val="00DB347A"/>
    <w:rsid w:val="00DB46A7"/>
    <w:rsid w:val="00DE4B83"/>
    <w:rsid w:val="00E03518"/>
    <w:rsid w:val="00E54914"/>
    <w:rsid w:val="00E7423D"/>
    <w:rsid w:val="00E83458"/>
    <w:rsid w:val="00F114E6"/>
    <w:rsid w:val="00F72E6C"/>
    <w:rsid w:val="00F9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A6F40"/>
  <w15:docId w15:val="{79888ECF-E62C-4D84-8492-B7FCF652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99"/>
    <w:pPr>
      <w:jc w:val="both"/>
    </w:pPr>
    <w:rPr>
      <w:rFonts w:eastAsia="Times New Roman"/>
      <w:sz w:val="24"/>
      <w:szCs w:val="24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2F014A"/>
    <w:pPr>
      <w:spacing w:before="1080" w:after="120"/>
      <w:ind w:left="284" w:right="567"/>
      <w:outlineLvl w:val="0"/>
    </w:pPr>
    <w:rPr>
      <w:rFonts w:asciiTheme="majorHAnsi" w:hAnsiTheme="majorHAnsi"/>
      <w:b/>
      <w:color w:val="58585B"/>
      <w:sz w:val="42"/>
      <w:szCs w:val="42"/>
    </w:rPr>
  </w:style>
  <w:style w:type="paragraph" w:styleId="Heading2">
    <w:name w:val="heading 2"/>
    <w:basedOn w:val="Normal"/>
    <w:next w:val="Normal"/>
    <w:link w:val="Heading2Char"/>
    <w:qFormat/>
    <w:rsid w:val="002F014A"/>
    <w:pPr>
      <w:ind w:left="284" w:right="567"/>
      <w:outlineLvl w:val="1"/>
    </w:pPr>
    <w:rPr>
      <w:rFonts w:asciiTheme="majorHAnsi" w:hAnsiTheme="majorHAnsi"/>
      <w:b/>
      <w:color w:val="F7941D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F014A"/>
    <w:pPr>
      <w:tabs>
        <w:tab w:val="left" w:pos="7598"/>
      </w:tabs>
      <w:spacing w:before="120" w:after="120"/>
      <w:ind w:left="284" w:right="567"/>
      <w:outlineLvl w:val="2"/>
    </w:pPr>
    <w:rPr>
      <w:rFonts w:asciiTheme="majorHAnsi" w:hAnsiTheme="majorHAnsi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557A4"/>
    <w:pPr>
      <w:keepNext/>
      <w:tabs>
        <w:tab w:val="num" w:pos="864"/>
      </w:tabs>
      <w:ind w:left="864" w:hanging="864"/>
      <w:jc w:val="left"/>
      <w:outlineLvl w:val="3"/>
    </w:pPr>
    <w:rPr>
      <w:rFonts w:ascii="Times New Roman" w:hAnsi="Times New Roman"/>
      <w:b/>
      <w:bCs/>
      <w:szCs w:val="20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7557A4"/>
    <w:pPr>
      <w:keepNext/>
      <w:tabs>
        <w:tab w:val="left" w:pos="720"/>
        <w:tab w:val="left" w:pos="851"/>
        <w:tab w:val="num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 w:hanging="1008"/>
      <w:outlineLvl w:val="4"/>
    </w:pPr>
    <w:rPr>
      <w:rFonts w:ascii="Times New Roman" w:hAnsi="Times New Roman"/>
      <w:i/>
      <w:iCs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557A4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557A4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57A4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7557A4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14A"/>
    <w:rPr>
      <w:rFonts w:asciiTheme="majorHAnsi" w:eastAsia="Times New Roman" w:hAnsiTheme="majorHAnsi"/>
      <w:b/>
      <w:color w:val="58585B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2F014A"/>
    <w:rPr>
      <w:rFonts w:asciiTheme="majorHAnsi" w:eastAsia="Times New Roman" w:hAnsiTheme="majorHAnsi"/>
      <w:b/>
      <w:color w:val="F7941D"/>
      <w:sz w:val="36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2F014A"/>
    <w:rPr>
      <w:rFonts w:asciiTheme="majorHAnsi" w:eastAsia="Times New Roman" w:hAnsiTheme="majorHAnsi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725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5E9"/>
    <w:rPr>
      <w:rFonts w:ascii="Franklin Gothic Book" w:eastAsia="Times New Roman" w:hAnsi="Franklin Gothic Book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725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5E9"/>
    <w:rPr>
      <w:rFonts w:ascii="Franklin Gothic Book" w:eastAsia="Times New Roman" w:hAnsi="Franklin Gothic Book" w:cs="Times New Roman"/>
      <w:noProof/>
      <w:sz w:val="24"/>
      <w:szCs w:val="24"/>
      <w:lang w:val="sr-Latn-CS"/>
    </w:rPr>
  </w:style>
  <w:style w:type="numbering" w:customStyle="1" w:styleId="HFBBulet">
    <w:name w:val="HF BBulet"/>
    <w:semiHidden/>
    <w:rsid w:val="006512C0"/>
    <w:pPr>
      <w:numPr>
        <w:numId w:val="1"/>
      </w:numPr>
    </w:pPr>
  </w:style>
  <w:style w:type="paragraph" w:customStyle="1" w:styleId="HFtekst">
    <w:name w:val="HF tekst"/>
    <w:basedOn w:val="Normal"/>
    <w:qFormat/>
    <w:rsid w:val="007255E9"/>
  </w:style>
  <w:style w:type="paragraph" w:customStyle="1" w:styleId="HFtekst2">
    <w:name w:val="HF tekst 2"/>
    <w:basedOn w:val="Normal"/>
    <w:link w:val="HFtekst2CharChar"/>
    <w:qFormat/>
    <w:rsid w:val="007255E9"/>
    <w:rPr>
      <w:color w:val="F79646"/>
    </w:rPr>
  </w:style>
  <w:style w:type="character" w:customStyle="1" w:styleId="HFtekst2CharChar">
    <w:name w:val="HF tekst 2 Char Char"/>
    <w:link w:val="HFtekst2"/>
    <w:rsid w:val="007255E9"/>
    <w:rPr>
      <w:rFonts w:ascii="Franklin Gothic Book" w:eastAsia="Times New Roman" w:hAnsi="Franklin Gothic Book" w:cs="Times New Roman"/>
      <w:noProof/>
      <w:color w:val="F79646"/>
      <w:sz w:val="24"/>
      <w:szCs w:val="24"/>
      <w:lang w:val="sr-Latn-CS"/>
    </w:rPr>
  </w:style>
  <w:style w:type="paragraph" w:customStyle="1" w:styleId="HFBullet1">
    <w:name w:val="HF Bullet 1"/>
    <w:basedOn w:val="Normal"/>
    <w:link w:val="HFBullet1Char"/>
    <w:qFormat/>
    <w:rsid w:val="003465DB"/>
    <w:pPr>
      <w:ind w:left="634" w:hanging="360"/>
    </w:pPr>
  </w:style>
  <w:style w:type="character" w:styleId="Hyperlink">
    <w:name w:val="Hyperlink"/>
    <w:rsid w:val="007255E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72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5E9"/>
    <w:rPr>
      <w:rFonts w:ascii="Tahoma" w:eastAsia="Times New Roman" w:hAnsi="Tahoma" w:cs="Tahoma"/>
      <w:noProof/>
      <w:sz w:val="16"/>
      <w:szCs w:val="16"/>
      <w:lang w:val="sr-Latn-CS"/>
    </w:rPr>
  </w:style>
  <w:style w:type="table" w:styleId="TableGrid">
    <w:name w:val="Table Grid"/>
    <w:basedOn w:val="TableNormal"/>
    <w:rsid w:val="008F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D753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HFBullet2">
    <w:name w:val="HF Bullet 2"/>
    <w:basedOn w:val="HFBullet1"/>
    <w:link w:val="HFBullet2Char"/>
    <w:rsid w:val="00DA5CA6"/>
    <w:pPr>
      <w:numPr>
        <w:ilvl w:val="1"/>
      </w:numPr>
      <w:tabs>
        <w:tab w:val="num" w:pos="993"/>
      </w:tabs>
      <w:ind w:left="634" w:hanging="360"/>
    </w:pPr>
    <w:rPr>
      <w:rFonts w:asciiTheme="majorHAnsi" w:hAnsiTheme="majorHAnsi"/>
    </w:rPr>
  </w:style>
  <w:style w:type="paragraph" w:customStyle="1" w:styleId="HFTable">
    <w:name w:val="HF Table"/>
    <w:link w:val="HFTableChar"/>
    <w:rsid w:val="00C11D77"/>
    <w:pPr>
      <w:ind w:right="15"/>
      <w:jc w:val="center"/>
    </w:pPr>
    <w:rPr>
      <w:rFonts w:eastAsia="Times New Roman"/>
      <w:bCs/>
      <w:color w:val="FFFFFF" w:themeColor="background1"/>
      <w:sz w:val="24"/>
      <w:szCs w:val="24"/>
      <w:lang w:val="sr-Latn-CS"/>
    </w:rPr>
  </w:style>
  <w:style w:type="character" w:customStyle="1" w:styleId="HFBullet1Char">
    <w:name w:val="HF Bullet 1 Char"/>
    <w:basedOn w:val="DefaultParagraphFont"/>
    <w:link w:val="HFBullet1"/>
    <w:rsid w:val="003465DB"/>
    <w:rPr>
      <w:rFonts w:eastAsia="Times New Roman"/>
      <w:sz w:val="24"/>
      <w:szCs w:val="24"/>
      <w:lang w:val="sr-Latn-RS"/>
    </w:rPr>
  </w:style>
  <w:style w:type="character" w:customStyle="1" w:styleId="HFBullet2Char">
    <w:name w:val="HF Bullet 2 Char"/>
    <w:basedOn w:val="HFBullet1Char"/>
    <w:link w:val="HFBullet2"/>
    <w:rsid w:val="00DA5CA6"/>
    <w:rPr>
      <w:rFonts w:asciiTheme="majorHAnsi" w:eastAsia="Times New Roman" w:hAnsiTheme="majorHAnsi"/>
      <w:noProof/>
      <w:sz w:val="24"/>
      <w:szCs w:val="24"/>
      <w:lang w:val="sr-Latn-CS"/>
    </w:rPr>
  </w:style>
  <w:style w:type="paragraph" w:customStyle="1" w:styleId="HFHeading4">
    <w:name w:val="HF Heading 4"/>
    <w:basedOn w:val="Heading3"/>
    <w:link w:val="HFHeading4Char"/>
    <w:qFormat/>
    <w:rsid w:val="000656AC"/>
    <w:rPr>
      <w:sz w:val="24"/>
    </w:rPr>
  </w:style>
  <w:style w:type="character" w:customStyle="1" w:styleId="HFTableChar">
    <w:name w:val="HF Table Char"/>
    <w:basedOn w:val="HFBullet1Char"/>
    <w:link w:val="HFTable"/>
    <w:rsid w:val="00C11D77"/>
    <w:rPr>
      <w:rFonts w:ascii="Franklin Gothic Book" w:eastAsia="Times New Roman" w:hAnsi="Franklin Gothic Book"/>
      <w:bCs/>
      <w:noProof/>
      <w:color w:val="FFFFFF" w:themeColor="background1"/>
      <w:sz w:val="24"/>
      <w:szCs w:val="24"/>
      <w:lang w:val="sr-Latn-CS"/>
    </w:rPr>
  </w:style>
  <w:style w:type="character" w:customStyle="1" w:styleId="HFHeading4Char">
    <w:name w:val="HF Heading 4 Char"/>
    <w:basedOn w:val="Heading3Char"/>
    <w:link w:val="HFHeading4"/>
    <w:rsid w:val="000656AC"/>
    <w:rPr>
      <w:rFonts w:asciiTheme="majorHAnsi" w:eastAsia="Times New Roman" w:hAnsiTheme="majorHAnsi"/>
      <w:b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022DC4"/>
    <w:pPr>
      <w:numPr>
        <w:numId w:val="5"/>
      </w:numPr>
    </w:pPr>
  </w:style>
  <w:style w:type="table" w:styleId="LightShading-Accent6">
    <w:name w:val="Light Shading Accent 6"/>
    <w:basedOn w:val="TableNormal"/>
    <w:uiPriority w:val="60"/>
    <w:unhideWhenUsed/>
    <w:rsid w:val="007557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7557A4"/>
    <w:rPr>
      <w:rFonts w:ascii="Times New Roman" w:eastAsia="Times New Roman" w:hAnsi="Times New Roman"/>
      <w:b/>
      <w:bCs/>
      <w:sz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7557A4"/>
    <w:rPr>
      <w:rFonts w:ascii="Times New Roman" w:eastAsia="Times New Roman" w:hAnsi="Times New Roman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7557A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557A4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557A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57A4"/>
    <w:rPr>
      <w:rFonts w:ascii="Arial" w:eastAsia="Times New Roman" w:hAnsi="Arial" w:cs="Arial"/>
      <w:sz w:val="22"/>
      <w:szCs w:val="22"/>
    </w:rPr>
  </w:style>
  <w:style w:type="paragraph" w:styleId="BodyText">
    <w:name w:val="Body Text"/>
    <w:aliases w:val="Body Text Char Char,Body Text Char Char Char Char,Body Text Char Char Char Char Char Char Char Char ,Body Text Char Char Char Char Char Char"/>
    <w:link w:val="BodyTextChar1"/>
    <w:rsid w:val="007557A4"/>
    <w:pPr>
      <w:jc w:val="both"/>
    </w:pPr>
    <w:rPr>
      <w:rFonts w:ascii="CG Times (W1)" w:eastAsia="Times New Roman" w:hAnsi="CG Times (W1)"/>
      <w:color w:val="000000"/>
      <w:sz w:val="26"/>
    </w:rPr>
  </w:style>
  <w:style w:type="character" w:customStyle="1" w:styleId="BodyTextChar">
    <w:name w:val="Body Text Char"/>
    <w:basedOn w:val="DefaultParagraphFont"/>
    <w:uiPriority w:val="99"/>
    <w:semiHidden/>
    <w:rsid w:val="007557A4"/>
    <w:rPr>
      <w:rFonts w:eastAsia="Times New Roman"/>
      <w:sz w:val="24"/>
      <w:szCs w:val="24"/>
      <w:lang w:val="sr-Latn-RS"/>
    </w:rPr>
  </w:style>
  <w:style w:type="paragraph" w:customStyle="1" w:styleId="BodySingle">
    <w:name w:val="Body Single"/>
    <w:rsid w:val="007557A4"/>
    <w:rPr>
      <w:rFonts w:ascii="Times New Roman" w:eastAsia="Times New Roman" w:hAnsi="Times New Roman"/>
      <w:color w:val="000000"/>
      <w:sz w:val="24"/>
    </w:rPr>
  </w:style>
  <w:style w:type="paragraph" w:customStyle="1" w:styleId="Bullet">
    <w:name w:val="Bullet"/>
    <w:rsid w:val="007557A4"/>
    <w:pPr>
      <w:ind w:left="288" w:hanging="288"/>
    </w:pPr>
    <w:rPr>
      <w:rFonts w:ascii="Times New Roman" w:eastAsia="Times New Roman" w:hAnsi="Times New Roman"/>
      <w:color w:val="000000"/>
      <w:sz w:val="24"/>
    </w:rPr>
  </w:style>
  <w:style w:type="paragraph" w:customStyle="1" w:styleId="Bullet1">
    <w:name w:val="Bullet 1"/>
    <w:rsid w:val="007557A4"/>
    <w:rPr>
      <w:rFonts w:ascii="Times New Roman" w:eastAsia="Times New Roman" w:hAnsi="Times New Roman"/>
      <w:color w:val="000000"/>
      <w:sz w:val="24"/>
    </w:rPr>
  </w:style>
  <w:style w:type="paragraph" w:customStyle="1" w:styleId="NumberList">
    <w:name w:val="Number List"/>
    <w:rsid w:val="007557A4"/>
    <w:pPr>
      <w:tabs>
        <w:tab w:val="left" w:pos="576"/>
      </w:tabs>
    </w:pPr>
    <w:rPr>
      <w:rFonts w:ascii="Times New Roman" w:eastAsia="Times New Roman" w:hAnsi="Times New Roman"/>
      <w:color w:val="000000"/>
      <w:sz w:val="24"/>
    </w:rPr>
  </w:style>
  <w:style w:type="paragraph" w:customStyle="1" w:styleId="Subhead">
    <w:name w:val="Subhead"/>
    <w:rsid w:val="007557A4"/>
    <w:rPr>
      <w:rFonts w:ascii="Times New Roman" w:eastAsia="Times New Roman" w:hAnsi="Times New Roman"/>
      <w:b/>
      <w:i/>
      <w:color w:val="000000"/>
      <w:sz w:val="24"/>
    </w:rPr>
  </w:style>
  <w:style w:type="paragraph" w:styleId="Title">
    <w:name w:val="Title"/>
    <w:link w:val="TitleChar"/>
    <w:qFormat/>
    <w:rsid w:val="007557A4"/>
    <w:pPr>
      <w:jc w:val="center"/>
    </w:pPr>
    <w:rPr>
      <w:rFonts w:ascii="Arial" w:eastAsia="Times New Roman" w:hAnsi="Arial"/>
      <w:b/>
      <w:color w:val="000000"/>
      <w:sz w:val="36"/>
    </w:rPr>
  </w:style>
  <w:style w:type="character" w:customStyle="1" w:styleId="TitleChar">
    <w:name w:val="Title Char"/>
    <w:basedOn w:val="DefaultParagraphFont"/>
    <w:link w:val="Title"/>
    <w:rsid w:val="007557A4"/>
    <w:rPr>
      <w:rFonts w:ascii="Arial" w:eastAsia="Times New Roman" w:hAnsi="Arial"/>
      <w:b/>
      <w:color w:val="000000"/>
      <w:sz w:val="36"/>
    </w:rPr>
  </w:style>
  <w:style w:type="paragraph" w:customStyle="1" w:styleId="Header1">
    <w:name w:val="Header1"/>
    <w:rsid w:val="007557A4"/>
    <w:rPr>
      <w:rFonts w:ascii="Times New Roman" w:eastAsia="Times New Roman" w:hAnsi="Times New Roman"/>
      <w:color w:val="000000"/>
      <w:sz w:val="24"/>
    </w:rPr>
  </w:style>
  <w:style w:type="paragraph" w:customStyle="1" w:styleId="Footer1">
    <w:name w:val="Footer1"/>
    <w:rsid w:val="007557A4"/>
    <w:rPr>
      <w:rFonts w:ascii="Times New Roman" w:eastAsia="Times New Roman" w:hAnsi="Times New Roman"/>
      <w:color w:val="000000"/>
      <w:sz w:val="24"/>
    </w:rPr>
  </w:style>
  <w:style w:type="paragraph" w:customStyle="1" w:styleId="TableText">
    <w:name w:val="Table Text"/>
    <w:rsid w:val="007557A4"/>
    <w:pPr>
      <w:jc w:val="both"/>
    </w:pPr>
    <w:rPr>
      <w:rFonts w:ascii="CG Times (W1)" w:eastAsia="Times New Roman" w:hAnsi="CG Times (W1)"/>
      <w:color w:val="000000"/>
      <w:sz w:val="26"/>
    </w:rPr>
  </w:style>
  <w:style w:type="character" w:styleId="PageNumber">
    <w:name w:val="page number"/>
    <w:basedOn w:val="DefaultParagraphFont"/>
    <w:rsid w:val="007557A4"/>
  </w:style>
  <w:style w:type="paragraph" w:styleId="BodyTextIndent">
    <w:name w:val="Body Text Indent"/>
    <w:basedOn w:val="Normal"/>
    <w:link w:val="BodyTextIndentChar"/>
    <w:rsid w:val="007557A4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" w:hAnsi="Times New Roman"/>
      <w:color w:val="000000"/>
      <w:szCs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57A4"/>
    <w:rPr>
      <w:rFonts w:ascii="Times New Roman" w:eastAsia="Times New Roman" w:hAnsi="Times New Roman"/>
      <w:color w:val="000000"/>
      <w:sz w:val="24"/>
      <w:szCs w:val="26"/>
    </w:rPr>
  </w:style>
  <w:style w:type="paragraph" w:styleId="BodyText2">
    <w:name w:val="Body Text 2"/>
    <w:basedOn w:val="Normal"/>
    <w:link w:val="BodyText2Char"/>
    <w:rsid w:val="007557A4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i/>
      <w:iCs/>
      <w:color w:val="000000"/>
      <w:sz w:val="22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7557A4"/>
    <w:rPr>
      <w:rFonts w:ascii="Times New Roman" w:eastAsia="Times New Roman" w:hAnsi="Times New Roman"/>
      <w:i/>
      <w:iCs/>
      <w:color w:val="000000"/>
      <w:sz w:val="22"/>
      <w:szCs w:val="26"/>
    </w:rPr>
  </w:style>
  <w:style w:type="paragraph" w:styleId="BodyTextIndent2">
    <w:name w:val="Body Text Indent 2"/>
    <w:basedOn w:val="Normal"/>
    <w:link w:val="BodyTextIndent2Char"/>
    <w:rsid w:val="007557A4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" w:hAnsi="Times New Roman"/>
      <w:i/>
      <w:iCs/>
      <w:color w:val="000000"/>
      <w:sz w:val="22"/>
      <w:szCs w:val="2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557A4"/>
    <w:rPr>
      <w:rFonts w:ascii="Times New Roman" w:eastAsia="Times New Roman" w:hAnsi="Times New Roman"/>
      <w:i/>
      <w:iCs/>
      <w:color w:val="000000"/>
      <w:sz w:val="22"/>
      <w:szCs w:val="26"/>
    </w:rPr>
  </w:style>
  <w:style w:type="character" w:styleId="FootnoteReference">
    <w:name w:val="footnote reference"/>
    <w:basedOn w:val="DefaultParagraphFont"/>
    <w:semiHidden/>
    <w:rsid w:val="007557A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557A4"/>
    <w:pPr>
      <w:jc w:val="left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557A4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rsid w:val="007557A4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67"/>
    </w:pPr>
    <w:rPr>
      <w:rFonts w:ascii="Times New Roman" w:hAnsi="Times New Roman"/>
      <w:color w:val="000000"/>
      <w:sz w:val="22"/>
      <w:szCs w:val="2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557A4"/>
    <w:rPr>
      <w:rFonts w:ascii="Times New Roman" w:eastAsia="Times New Roman" w:hAnsi="Times New Roman"/>
      <w:color w:val="000000"/>
      <w:sz w:val="22"/>
      <w:szCs w:val="26"/>
    </w:rPr>
  </w:style>
  <w:style w:type="paragraph" w:styleId="BodyText3">
    <w:name w:val="Body Text 3"/>
    <w:basedOn w:val="Normal"/>
    <w:link w:val="BodyText3Char"/>
    <w:rsid w:val="007557A4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G Times (W1)" w:hAnsi="CG Times (W1)"/>
      <w:sz w:val="2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557A4"/>
    <w:rPr>
      <w:rFonts w:ascii="CG Times (W1)" w:eastAsia="Times New Roman" w:hAnsi="CG Times (W1)"/>
      <w:sz w:val="22"/>
    </w:rPr>
  </w:style>
  <w:style w:type="character" w:customStyle="1" w:styleId="BodyTextChar1">
    <w:name w:val="Body Text Char1"/>
    <w:aliases w:val="Body Text Char Char Char,Body Text Char Char Char Char Char,Body Text Char Char Char Char Char Char Char Char  Char,Body Text Char Char Char Char Char Char Char"/>
    <w:basedOn w:val="DefaultParagraphFont"/>
    <w:link w:val="BodyText"/>
    <w:rsid w:val="007557A4"/>
    <w:rPr>
      <w:rFonts w:ascii="CG Times (W1)" w:eastAsia="Times New Roman" w:hAnsi="CG Times (W1)"/>
      <w:color w:val="000000"/>
      <w:sz w:val="26"/>
    </w:rPr>
  </w:style>
  <w:style w:type="table" w:styleId="MediumShading1-Accent6">
    <w:name w:val="Medium Shading 1 Accent 6"/>
    <w:basedOn w:val="TableNormal"/>
    <w:uiPriority w:val="63"/>
    <w:rsid w:val="007557A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57A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557A4"/>
    <w:pPr>
      <w:ind w:left="720"/>
      <w:contextualSpacing/>
      <w:jc w:val="left"/>
    </w:pPr>
    <w:rPr>
      <w:rFonts w:ascii="CG Times (W1)" w:hAnsi="CG Times (W1)"/>
      <w:sz w:val="20"/>
      <w:szCs w:val="20"/>
      <w:lang w:val="en-US"/>
    </w:rPr>
  </w:style>
  <w:style w:type="table" w:styleId="MediumGrid1-Accent6">
    <w:name w:val="Medium Grid 1 Accent 6"/>
    <w:basedOn w:val="TableNormal"/>
    <w:uiPriority w:val="67"/>
    <w:rsid w:val="007557A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1-Accent6">
    <w:name w:val="Medium List 1 Accent 6"/>
    <w:basedOn w:val="TableNormal"/>
    <w:uiPriority w:val="65"/>
    <w:rsid w:val="007557A4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FF"/>
    <w:rPr>
      <w:rFonts w:eastAsia="Times New Roman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FF"/>
    <w:rPr>
      <w:rFonts w:eastAsia="Times New Roman"/>
      <w:b/>
      <w:bCs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jic\Documents\NAGRADA%20za%20izuzetnost%20HFF\Formular%20za%20predlog,%20za%20&#269;lanove%20Komiteta%2005.11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F15A1942A7458C3ABAEAE61B3F62" ma:contentTypeVersion="0" ma:contentTypeDescription="Create a new document." ma:contentTypeScope="" ma:versionID="9061cc17aea2a3b0774e02c0c9a2c7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0A4A-2946-4FE8-BF1B-62E7219F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7E4B9-5E3B-4466-B6F7-94DA103C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3F0F6-A4CF-49C3-A5EC-148D16A28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AECF8-1AA4-485F-B2E9-FDF698D5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za predlog, za članove Komiteta 05.11.2018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3936</CharactersWithSpaces>
  <SharedDoc>false</SharedDoc>
  <HLinks>
    <vt:vector size="12" baseType="variant">
      <vt:variant>
        <vt:i4>2424859</vt:i4>
      </vt:variant>
      <vt:variant>
        <vt:i4>3</vt:i4>
      </vt:variant>
      <vt:variant>
        <vt:i4>0</vt:i4>
      </vt:variant>
      <vt:variant>
        <vt:i4>5</vt:i4>
      </vt:variant>
      <vt:variant>
        <vt:lpwstr>mailto:info@hemofarm.com</vt:lpwstr>
      </vt:variant>
      <vt:variant>
        <vt:lpwstr/>
      </vt:variant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http://www.hemofarm.com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Pajic</dc:creator>
  <cp:lastModifiedBy>Alena Pajic</cp:lastModifiedBy>
  <cp:revision>2</cp:revision>
  <cp:lastPrinted>2019-11-15T10:15:00Z</cp:lastPrinted>
  <dcterms:created xsi:type="dcterms:W3CDTF">2021-03-08T17:55:00Z</dcterms:created>
  <dcterms:modified xsi:type="dcterms:W3CDTF">2021-03-08T17:55:00Z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0x0101005223F15A1942A7458C3ABAEAE61B3F62</vt:lpwstr>
  </property>
</Properties>
</file>